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EndPr/>
      <w:sdtContent>
        <w:p w14:paraId="159860BD" w14:textId="77777777" w:rsidR="00E01D7E" w:rsidRDefault="00E01D7E" w:rsidP="00E01D7E">
          <w:pPr>
            <w:pStyle w:val="Logo"/>
          </w:pPr>
        </w:p>
        <w:p w14:paraId="11C401CA" w14:textId="77777777" w:rsidR="00570E08" w:rsidRDefault="00570E08" w:rsidP="00E01D7E">
          <w:pPr>
            <w:pStyle w:val="Logo"/>
            <w:rPr>
              <w:noProof/>
              <w:lang w:eastAsia="en-US"/>
            </w:rPr>
          </w:pPr>
        </w:p>
        <w:p w14:paraId="27854EAB" w14:textId="77777777" w:rsidR="00A52F3D" w:rsidRDefault="00570E08">
          <w:pPr>
            <w:rPr>
              <w:noProof/>
              <w:sz w:val="36"/>
              <w:lang w:eastAsia="en-US"/>
            </w:rPr>
          </w:pPr>
          <w:r>
            <w:rPr>
              <w:noProof/>
              <w:sz w:val="36"/>
              <w:lang w:eastAsia="en-US"/>
            </w:rPr>
            <w:t xml:space="preserve">This Business Plan Template is a template </w:t>
          </w:r>
          <w:r w:rsidR="00A52F3D">
            <w:rPr>
              <w:noProof/>
              <w:sz w:val="36"/>
              <w:lang w:eastAsia="en-US"/>
            </w:rPr>
            <w:t xml:space="preserve">for a new real estate investing company </w:t>
          </w:r>
          <w:r w:rsidR="00EF1227">
            <w:rPr>
              <w:noProof/>
              <w:sz w:val="36"/>
              <w:lang w:eastAsia="en-US"/>
            </w:rPr>
            <w:t xml:space="preserve">(with 2 to 3 employees) </w:t>
          </w:r>
          <w:r w:rsidR="00A52F3D">
            <w:rPr>
              <w:noProof/>
              <w:sz w:val="36"/>
              <w:lang w:eastAsia="en-US"/>
            </w:rPr>
            <w:t xml:space="preserve">that specializes in rehabbing &amp; house flipping.  </w:t>
          </w:r>
        </w:p>
        <w:p w14:paraId="4027B702" w14:textId="77777777" w:rsidR="00E01D7E" w:rsidRPr="00570E08" w:rsidRDefault="00A52F3D">
          <w:pPr>
            <w:rPr>
              <w:noProof/>
              <w:sz w:val="36"/>
              <w:lang w:eastAsia="en-US"/>
            </w:rPr>
          </w:pPr>
          <w:r>
            <w:rPr>
              <w:noProof/>
              <w:sz w:val="36"/>
              <w:lang w:eastAsia="en-US"/>
            </w:rPr>
            <w:t>Feel free to make your own changes to fit your particular business needs.</w:t>
          </w:r>
          <w:r w:rsidR="00E01D7E" w:rsidRPr="00570E08">
            <w:rPr>
              <w:noProof/>
              <w:sz w:val="36"/>
              <w:lang w:eastAsia="en-US"/>
            </w:rPr>
            <w:br w:type="page"/>
          </w:r>
        </w:p>
        <w:p w14:paraId="4EA4AD1B" w14:textId="77777777" w:rsidR="00741175" w:rsidRDefault="00E01D7E" w:rsidP="00E01D7E">
          <w:pPr>
            <w:pStyle w:val="Logo"/>
          </w:pPr>
          <w:r>
            <w:rPr>
              <w:noProof/>
              <w:lang w:eastAsia="en-US"/>
            </w:rPr>
            <w:lastRenderedPageBreak/>
            <w:drawing>
              <wp:anchor distT="0" distB="0" distL="114300" distR="114300" simplePos="0" relativeHeight="251661312" behindDoc="1" locked="0" layoutInCell="1" allowOverlap="1" wp14:anchorId="67CD4D52" wp14:editId="4A1C350E">
                <wp:simplePos x="0" y="0"/>
                <wp:positionH relativeFrom="page">
                  <wp:posOffset>8890</wp:posOffset>
                </wp:positionH>
                <wp:positionV relativeFrom="paragraph">
                  <wp:posOffset>-664474</wp:posOffset>
                </wp:positionV>
                <wp:extent cx="7743825" cy="10015679"/>
                <wp:effectExtent l="0" t="0" r="0" b="508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House Background Image.jpg"/>
                        <pic:cNvPicPr/>
                      </pic:nvPicPr>
                      <pic:blipFill>
                        <a:blip r:embed="rId9"/>
                        <a:stretch>
                          <a:fillRect/>
                        </a:stretch>
                      </pic:blipFill>
                      <pic:spPr>
                        <a:xfrm>
                          <a:off x="0" y="0"/>
                          <a:ext cx="7743825" cy="10015679"/>
                        </a:xfrm>
                        <a:prstGeom prst="rect">
                          <a:avLst/>
                        </a:prstGeom>
                      </pic:spPr>
                    </pic:pic>
                  </a:graphicData>
                </a:graphic>
                <wp14:sizeRelH relativeFrom="page">
                  <wp14:pctWidth>0</wp14:pctWidth>
                </wp14:sizeRelH>
                <wp14:sizeRelV relativeFrom="page">
                  <wp14:pctHeight>0</wp14:pctHeight>
                </wp14:sizeRelV>
              </wp:anchor>
            </w:drawing>
          </w:r>
        </w:p>
        <w:p w14:paraId="1E91B56F" w14:textId="77777777" w:rsidR="00741175" w:rsidRDefault="00E01D7E">
          <w:r>
            <w:rPr>
              <w:noProof/>
              <w:lang w:eastAsia="en-US"/>
            </w:rPr>
            <mc:AlternateContent>
              <mc:Choice Requires="wps">
                <w:drawing>
                  <wp:anchor distT="0" distB="0" distL="114300" distR="114300" simplePos="0" relativeHeight="251660288" behindDoc="0" locked="0" layoutInCell="1" allowOverlap="1" wp14:anchorId="372C3400" wp14:editId="35D3BCA4">
                    <wp:simplePos x="0" y="0"/>
                    <wp:positionH relativeFrom="margin">
                      <wp:posOffset>0</wp:posOffset>
                    </wp:positionH>
                    <wp:positionV relativeFrom="margin">
                      <wp:posOffset>8064236</wp:posOffset>
                    </wp:positionV>
                    <wp:extent cx="5943600" cy="621665"/>
                    <wp:effectExtent l="0" t="0" r="0" b="698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62166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647"/>
                                  <w:gridCol w:w="446"/>
                                  <w:gridCol w:w="2656"/>
                                  <w:gridCol w:w="446"/>
                                  <w:gridCol w:w="2652"/>
                                </w:tblGrid>
                                <w:tr w:rsidR="00465C59" w14:paraId="105EBEAD" w14:textId="77777777">
                                  <w:sdt>
                                    <w:sdtPr>
                                      <w:alias w:val="Address"/>
                                      <w:tag w:val=""/>
                                      <w:id w:val="-640814801"/>
                                      <w:placeholder>
                                        <w:docPart w:val="B018A6ACCE06479B91A41EEFD49A42AA"/>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14:paraId="1BCC09C1" w14:textId="77777777" w:rsidR="00465C59" w:rsidRDefault="00465C59">
                                          <w:pPr>
                                            <w:pStyle w:val="ContactInfo"/>
                                          </w:pPr>
                                          <w:r>
                                            <w:t>[Street Address]</w:t>
                                          </w:r>
                                          <w:r>
                                            <w:br/>
                                            <w:t>[City, ST ZIP Code]</w:t>
                                          </w:r>
                                        </w:p>
                                      </w:tc>
                                    </w:sdtContent>
                                  </w:sdt>
                                  <w:tc>
                                    <w:tcPr>
                                      <w:tcW w:w="252" w:type="pct"/>
                                    </w:tcPr>
                                    <w:p w14:paraId="7D9EE6FC" w14:textId="77777777" w:rsidR="00465C59" w:rsidRDefault="00465C59">
                                      <w:pPr>
                                        <w:pStyle w:val="ContactInfo"/>
                                      </w:pPr>
                                    </w:p>
                                  </w:tc>
                                  <w:tc>
                                    <w:tcPr>
                                      <w:tcW w:w="1501" w:type="pct"/>
                                    </w:tcPr>
                                    <w:p w14:paraId="54104263" w14:textId="77777777" w:rsidR="00465C59" w:rsidRDefault="00465C59">
                                      <w:pPr>
                                        <w:pStyle w:val="ContactInfo"/>
                                        <w:jc w:val="center"/>
                                      </w:pPr>
                                      <w:r>
                                        <w:t xml:space="preserve">p. </w:t>
                                      </w:r>
                                      <w:sdt>
                                        <w:sdtPr>
                                          <w:alias w:val="Company Phone"/>
                                          <w:tag w:val=""/>
                                          <w:id w:val="-87777077"/>
                                          <w:placeholder>
                                            <w:docPart w:val="726BC85A7ED8440F860EC87152F11563"/>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14:paraId="0ECFBF16" w14:textId="77777777" w:rsidR="00465C59" w:rsidRDefault="00465C59">
                                      <w:pPr>
                                        <w:pStyle w:val="ContactInfo"/>
                                        <w:jc w:val="center"/>
                                      </w:pPr>
                                      <w:r>
                                        <w:t xml:space="preserve">f. </w:t>
                                      </w:r>
                                      <w:sdt>
                                        <w:sdtPr>
                                          <w:alias w:val="Fax"/>
                                          <w:tag w:val=""/>
                                          <w:id w:val="-139662679"/>
                                          <w:placeholder>
                                            <w:docPart w:val="1A8BEDAD16D6458C99587FDD44EAC7F3"/>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14:paraId="52E270C7" w14:textId="77777777" w:rsidR="00465C59" w:rsidRDefault="00465C59">
                                      <w:pPr>
                                        <w:pStyle w:val="ContactInfo"/>
                                      </w:pPr>
                                    </w:p>
                                  </w:tc>
                                  <w:tc>
                                    <w:tcPr>
                                      <w:tcW w:w="1500" w:type="pct"/>
                                    </w:tcPr>
                                    <w:sdt>
                                      <w:sdtPr>
                                        <w:alias w:val="Email"/>
                                        <w:tag w:val=""/>
                                        <w:id w:val="-1029019786"/>
                                        <w:placeholder>
                                          <w:docPart w:val="9B6AC6ECF2284720B34C2719C2D8EB88"/>
                                        </w:placeholder>
                                        <w:showingPlcHdr/>
                                        <w:dataBinding w:prefixMappings="xmlns:ns0='http://schemas.microsoft.com/office/2006/coverPageProps' " w:xpath="/ns0:CoverPageProperties[1]/ns0:CompanyEmail[1]" w:storeItemID="{55AF091B-3C7A-41E3-B477-F2FDAA23CFDA}"/>
                                        <w15:appearance w15:val="hidden"/>
                                        <w:text/>
                                      </w:sdtPr>
                                      <w:sdtEndPr/>
                                      <w:sdtContent>
                                        <w:p w14:paraId="540D6E90" w14:textId="77777777" w:rsidR="00465C59" w:rsidRDefault="00465C59">
                                          <w:pPr>
                                            <w:pStyle w:val="ContactInfo"/>
                                            <w:jc w:val="right"/>
                                          </w:pPr>
                                          <w:r>
                                            <w:t>[Email]</w:t>
                                          </w:r>
                                        </w:p>
                                      </w:sdtContent>
                                    </w:sdt>
                                    <w:p w14:paraId="22577636" w14:textId="77777777" w:rsidR="00465C59" w:rsidRDefault="00436BA3">
                                      <w:pPr>
                                        <w:pStyle w:val="ContactInfo"/>
                                        <w:jc w:val="right"/>
                                      </w:pPr>
                                      <w:sdt>
                                        <w:sdtPr>
                                          <w:alias w:val="Web address"/>
                                          <w:tag w:val=""/>
                                          <w:id w:val="2128656978"/>
                                          <w:placeholder>
                                            <w:docPart w:val="42B6358486C04316BE5E0AA8F98C2D3B"/>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465C59">
                                            <w:t>[Web address]</w:t>
                                          </w:r>
                                        </w:sdtContent>
                                      </w:sdt>
                                    </w:p>
                                  </w:tc>
                                </w:tr>
                              </w:tbl>
                              <w:p w14:paraId="1DC5AA26" w14:textId="77777777" w:rsidR="00465C59" w:rsidRDefault="00465C59">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72C3400" id="_x0000_t202" coordsize="21600,21600" o:spt="202" path="m,l,21600r21600,l21600,xe">
                    <v:stroke joinstyle="miter"/>
                    <v:path gradientshapeok="t" o:connecttype="rect"/>
                  </v:shapetype>
                  <v:shape id="Text Box 1" o:spid="_x0000_s1026" type="#_x0000_t202" alt="Text box displaying company contact information" style="position:absolute;margin-left:0;margin-top:635pt;width:468pt;height:48.9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" fillcolor="#f24f4f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647"/>
                            <w:gridCol w:w="446"/>
                            <w:gridCol w:w="2656"/>
                            <w:gridCol w:w="446"/>
                            <w:gridCol w:w="2652"/>
                          </w:tblGrid>
                          <w:tr w:rsidR="00465C59" w14:paraId="105EBEAD" w14:textId="77777777">
                            <w:sdt>
                              <w:sdtPr>
                                <w:alias w:val="Address"/>
                                <w:tag w:val=""/>
                                <w:id w:val="-640814801"/>
                                <w:placeholder>
                                  <w:docPart w:val="B018A6ACCE06479B91A41EEFD49A42AA"/>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14:paraId="1BCC09C1" w14:textId="77777777" w:rsidR="00465C59" w:rsidRDefault="00465C59">
                                    <w:pPr>
                                      <w:pStyle w:val="ContactInfo"/>
                                    </w:pPr>
                                    <w:r>
                                      <w:t>[Street Address]</w:t>
                                    </w:r>
                                    <w:r>
                                      <w:br/>
                                      <w:t>[City, ST ZIP Code]</w:t>
                                    </w:r>
                                  </w:p>
                                </w:tc>
                              </w:sdtContent>
                            </w:sdt>
                            <w:tc>
                              <w:tcPr>
                                <w:tcW w:w="252" w:type="pct"/>
                              </w:tcPr>
                              <w:p w14:paraId="7D9EE6FC" w14:textId="77777777" w:rsidR="00465C59" w:rsidRDefault="00465C59">
                                <w:pPr>
                                  <w:pStyle w:val="ContactInfo"/>
                                </w:pPr>
                              </w:p>
                            </w:tc>
                            <w:tc>
                              <w:tcPr>
                                <w:tcW w:w="1501" w:type="pct"/>
                              </w:tcPr>
                              <w:p w14:paraId="54104263" w14:textId="77777777" w:rsidR="00465C59" w:rsidRDefault="00465C59">
                                <w:pPr>
                                  <w:pStyle w:val="ContactInfo"/>
                                  <w:jc w:val="center"/>
                                </w:pPr>
                                <w:r>
                                  <w:t xml:space="preserve">p. </w:t>
                                </w:r>
                                <w:sdt>
                                  <w:sdtPr>
                                    <w:alias w:val="Company Phone"/>
                                    <w:tag w:val=""/>
                                    <w:id w:val="-87777077"/>
                                    <w:placeholder>
                                      <w:docPart w:val="726BC85A7ED8440F860EC87152F11563"/>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14:paraId="0ECFBF16" w14:textId="77777777" w:rsidR="00465C59" w:rsidRDefault="00465C59">
                                <w:pPr>
                                  <w:pStyle w:val="ContactInfo"/>
                                  <w:jc w:val="center"/>
                                </w:pPr>
                                <w:r>
                                  <w:t xml:space="preserve">f. </w:t>
                                </w:r>
                                <w:sdt>
                                  <w:sdtPr>
                                    <w:alias w:val="Fax"/>
                                    <w:tag w:val=""/>
                                    <w:id w:val="-139662679"/>
                                    <w:placeholder>
                                      <w:docPart w:val="1A8BEDAD16D6458C99587FDD44EAC7F3"/>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14:paraId="52E270C7" w14:textId="77777777" w:rsidR="00465C59" w:rsidRDefault="00465C59">
                                <w:pPr>
                                  <w:pStyle w:val="ContactInfo"/>
                                </w:pPr>
                              </w:p>
                            </w:tc>
                            <w:tc>
                              <w:tcPr>
                                <w:tcW w:w="1500" w:type="pct"/>
                              </w:tcPr>
                              <w:sdt>
                                <w:sdtPr>
                                  <w:alias w:val="Email"/>
                                  <w:tag w:val=""/>
                                  <w:id w:val="-1029019786"/>
                                  <w:placeholder>
                                    <w:docPart w:val="9B6AC6ECF2284720B34C2719C2D8EB88"/>
                                  </w:placeholder>
                                  <w:showingPlcHdr/>
                                  <w:dataBinding w:prefixMappings="xmlns:ns0='http://schemas.microsoft.com/office/2006/coverPageProps' " w:xpath="/ns0:CoverPageProperties[1]/ns0:CompanyEmail[1]" w:storeItemID="{55AF091B-3C7A-41E3-B477-F2FDAA23CFDA}"/>
                                  <w15:appearance w15:val="hidden"/>
                                  <w:text/>
                                </w:sdtPr>
                                <w:sdtEndPr/>
                                <w:sdtContent>
                                  <w:p w14:paraId="540D6E90" w14:textId="77777777" w:rsidR="00465C59" w:rsidRDefault="00465C59">
                                    <w:pPr>
                                      <w:pStyle w:val="ContactInfo"/>
                                      <w:jc w:val="right"/>
                                    </w:pPr>
                                    <w:r>
                                      <w:t>[Email]</w:t>
                                    </w:r>
                                  </w:p>
                                </w:sdtContent>
                              </w:sdt>
                              <w:p w14:paraId="22577636" w14:textId="77777777" w:rsidR="00465C59" w:rsidRDefault="00436BA3">
                                <w:pPr>
                                  <w:pStyle w:val="ContactInfo"/>
                                  <w:jc w:val="right"/>
                                </w:pPr>
                                <w:sdt>
                                  <w:sdtPr>
                                    <w:alias w:val="Web address"/>
                                    <w:tag w:val=""/>
                                    <w:id w:val="2128656978"/>
                                    <w:placeholder>
                                      <w:docPart w:val="42B6358486C04316BE5E0AA8F98C2D3B"/>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465C59">
                                      <w:t>[Web address]</w:t>
                                    </w:r>
                                  </w:sdtContent>
                                </w:sdt>
                              </w:p>
                            </w:tc>
                          </w:tr>
                        </w:tbl>
                        <w:p w14:paraId="1DC5AA26" w14:textId="77777777" w:rsidR="00465C59" w:rsidRDefault="00465C59">
                          <w:pPr>
                            <w:pStyle w:val="TableSpace"/>
                          </w:pPr>
                        </w:p>
                      </w:txbxContent>
                    </v:textbox>
                    <w10:wrap type="topAndBottom" anchorx="margin" anchory="margin"/>
                  </v:shape>
                </w:pict>
              </mc:Fallback>
            </mc:AlternateContent>
          </w:r>
          <w:r w:rsidR="00803811">
            <w:rPr>
              <w:noProof/>
              <w:lang w:eastAsia="en-US"/>
            </w:rPr>
            <mc:AlternateContent>
              <mc:Choice Requires="wps">
                <w:drawing>
                  <wp:anchor distT="0" distB="0" distL="114300" distR="114300" simplePos="0" relativeHeight="251659264" behindDoc="0" locked="0" layoutInCell="1" allowOverlap="1" wp14:anchorId="16F8B4D9" wp14:editId="5E3EB76E">
                    <wp:simplePos x="0" y="0"/>
                    <wp:positionH relativeFrom="margin">
                      <wp:align>left</wp:align>
                    </wp:positionH>
                    <wp:positionV relativeFrom="margin">
                      <wp:posOffset>3467100</wp:posOffset>
                    </wp:positionV>
                    <wp:extent cx="5486400" cy="2419350"/>
                    <wp:effectExtent l="0" t="0" r="15240" b="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241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38377" w14:textId="77777777" w:rsidR="00465C59" w:rsidRPr="00803811" w:rsidRDefault="00436BA3">
                                <w:pPr>
                                  <w:pStyle w:val="Title"/>
                                  <w:rPr>
                                    <w:sz w:val="72"/>
                                  </w:rPr>
                                </w:pPr>
                                <w:sdt>
                                  <w:sdtPr>
                                    <w:rPr>
                                      <w:sz w:val="72"/>
                                    </w:r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1C3F70">
                                      <w:rPr>
                                        <w:sz w:val="72"/>
                                      </w:rPr>
                                      <w:t>Real Estate Investing Business Plan</w:t>
                                    </w:r>
                                  </w:sdtContent>
                                </w:sdt>
                              </w:p>
                              <w:p w14:paraId="77974D8F" w14:textId="77777777" w:rsidR="00465C59" w:rsidRPr="00803811" w:rsidRDefault="00465C59" w:rsidP="00803811">
                                <w:pPr>
                                  <w:rPr>
                                    <w:sz w:val="18"/>
                                  </w:rPr>
                                </w:pPr>
                              </w:p>
                              <w:p w14:paraId="02876548" w14:textId="1F6C9F72" w:rsidR="00465C59" w:rsidRPr="00803811" w:rsidRDefault="00436BA3">
                                <w:pPr>
                                  <w:pStyle w:val="Subtitle"/>
                                  <w:rPr>
                                    <w:b/>
                                  </w:rPr>
                                </w:pPr>
                                <w:sdt>
                                  <w:sdtPr>
                                    <w:rPr>
                                      <w:b/>
                                    </w:r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465C59" w:rsidRPr="00803811">
                                      <w:rPr>
                                        <w:b/>
                                      </w:rPr>
                                      <w:t>Fiscal Year 20</w:t>
                                    </w:r>
                                    <w:r w:rsidR="002E0634">
                                      <w:rPr>
                                        <w:b/>
                                      </w:rPr>
                                      <w:t>21</w:t>
                                    </w:r>
                                    <w:r w:rsidR="00465C59" w:rsidRPr="00803811">
                                      <w:rPr>
                                        <w:b/>
                                      </w:rPr>
                                      <w:t xml:space="preserve"> - 20</w:t>
                                    </w:r>
                                    <w:r w:rsidR="002E0634">
                                      <w:rPr>
                                        <w:b/>
                                      </w:rPr>
                                      <w:t>22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 w14:anchorId="16F8B4D9" id="Text Box 2" o:spid="_x0000_s1027" type="#_x0000_t202" alt="Text box displaying document title and subtitle" style="position:absolute;margin-left:0;margin-top:273pt;width:6in;height:190.5pt;z-index:251659264;visibility:visible;mso-wrap-style:square;mso-width-percent:850;mso-height-percent:0;mso-wrap-distance-left:9pt;mso-wrap-distance-top:0;mso-wrap-distance-right:9pt;mso-wrap-distance-bottom:0;mso-position-horizontal:left;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" filled="f" stroked="f" strokeweight=".5pt">
                    <v:textbox inset="0,0,0,0">
                      <w:txbxContent>
                        <w:p w14:paraId="50C38377" w14:textId="77777777" w:rsidR="00465C59" w:rsidRPr="00803811" w:rsidRDefault="00436BA3">
                          <w:pPr>
                            <w:pStyle w:val="Title"/>
                            <w:rPr>
                              <w:sz w:val="72"/>
                            </w:rPr>
                          </w:pPr>
                          <w:sdt>
                            <w:sdtPr>
                              <w:rPr>
                                <w:sz w:val="72"/>
                              </w:r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1C3F70">
                                <w:rPr>
                                  <w:sz w:val="72"/>
                                </w:rPr>
                                <w:t>Real Estate Investing Business Plan</w:t>
                              </w:r>
                            </w:sdtContent>
                          </w:sdt>
                        </w:p>
                        <w:p w14:paraId="77974D8F" w14:textId="77777777" w:rsidR="00465C59" w:rsidRPr="00803811" w:rsidRDefault="00465C59" w:rsidP="00803811">
                          <w:pPr>
                            <w:rPr>
                              <w:sz w:val="18"/>
                            </w:rPr>
                          </w:pPr>
                        </w:p>
                        <w:p w14:paraId="02876548" w14:textId="1F6C9F72" w:rsidR="00465C59" w:rsidRPr="00803811" w:rsidRDefault="00436BA3">
                          <w:pPr>
                            <w:pStyle w:val="Subtitle"/>
                            <w:rPr>
                              <w:b/>
                            </w:rPr>
                          </w:pPr>
                          <w:sdt>
                            <w:sdtPr>
                              <w:rPr>
                                <w:b/>
                              </w:r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465C59" w:rsidRPr="00803811">
                                <w:rPr>
                                  <w:b/>
                                </w:rPr>
                                <w:t>Fiscal Year 20</w:t>
                              </w:r>
                              <w:r w:rsidR="002E0634">
                                <w:rPr>
                                  <w:b/>
                                </w:rPr>
                                <w:t>21</w:t>
                              </w:r>
                              <w:r w:rsidR="00465C59" w:rsidRPr="00803811">
                                <w:rPr>
                                  <w:b/>
                                </w:rPr>
                                <w:t xml:space="preserve"> - 20</w:t>
                              </w:r>
                              <w:r w:rsidR="002E0634">
                                <w:rPr>
                                  <w:b/>
                                </w:rPr>
                                <w:t>22</w:t>
                              </w:r>
                            </w:sdtContent>
                          </w:sdt>
                        </w:p>
                      </w:txbxContent>
                    </v:textbox>
                    <w10:wrap type="topAndBottom" anchorx="margin" anchory="margin"/>
                  </v:shape>
                </w:pict>
              </mc:Fallback>
            </mc:AlternateContent>
          </w:r>
          <w:r w:rsidR="00803811">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14:paraId="56EA27E2" w14:textId="77777777" w:rsidR="00741175" w:rsidRDefault="00803811">
          <w:pPr>
            <w:pStyle w:val="TOCHeading"/>
          </w:pPr>
          <w:r>
            <w:t>Table of Contents</w:t>
          </w:r>
        </w:p>
        <w:p w14:paraId="7008EAA8" w14:textId="77777777" w:rsidR="00512F7E" w:rsidRDefault="00803811">
          <w:pPr>
            <w:pStyle w:val="TOC1"/>
            <w:tabs>
              <w:tab w:val="right" w:leader="dot" w:pos="9350"/>
            </w:tabs>
            <w:rPr>
              <w:b w:val="0"/>
              <w:bCs w:val="0"/>
              <w:noProof/>
              <w:color w:val="auto"/>
              <w:sz w:val="22"/>
              <w:szCs w:val="22"/>
              <w:lang w:eastAsia="en-US"/>
            </w:rPr>
          </w:pPr>
          <w:r>
            <w:rPr>
              <w:b w:val="0"/>
              <w:bCs w:val="0"/>
            </w:rPr>
            <w:fldChar w:fldCharType="begin"/>
          </w:r>
          <w:r>
            <w:rPr>
              <w:b w:val="0"/>
              <w:bCs w:val="0"/>
            </w:rPr>
            <w:instrText xml:space="preserve"> TOC \o "1-2" \n "2-2" \h \z \u </w:instrText>
          </w:r>
          <w:r>
            <w:rPr>
              <w:b w:val="0"/>
              <w:bCs w:val="0"/>
            </w:rPr>
            <w:fldChar w:fldCharType="separate"/>
          </w:r>
          <w:hyperlink w:anchor="_Toc444081535" w:history="1">
            <w:r w:rsidR="00512F7E" w:rsidRPr="006E2894">
              <w:rPr>
                <w:rStyle w:val="Hyperlink"/>
                <w:noProof/>
              </w:rPr>
              <w:t>Executive Summary</w:t>
            </w:r>
            <w:r w:rsidR="00512F7E">
              <w:rPr>
                <w:noProof/>
                <w:webHidden/>
              </w:rPr>
              <w:tab/>
            </w:r>
            <w:r w:rsidR="00512F7E">
              <w:rPr>
                <w:noProof/>
                <w:webHidden/>
              </w:rPr>
              <w:fldChar w:fldCharType="begin"/>
            </w:r>
            <w:r w:rsidR="00512F7E">
              <w:rPr>
                <w:noProof/>
                <w:webHidden/>
              </w:rPr>
              <w:instrText xml:space="preserve"> PAGEREF _Toc444081535 \h </w:instrText>
            </w:r>
            <w:r w:rsidR="00512F7E">
              <w:rPr>
                <w:noProof/>
                <w:webHidden/>
              </w:rPr>
            </w:r>
            <w:r w:rsidR="00512F7E">
              <w:rPr>
                <w:noProof/>
                <w:webHidden/>
              </w:rPr>
              <w:fldChar w:fldCharType="separate"/>
            </w:r>
            <w:r w:rsidR="00512F7E">
              <w:rPr>
                <w:noProof/>
                <w:webHidden/>
              </w:rPr>
              <w:t>3</w:t>
            </w:r>
            <w:r w:rsidR="00512F7E">
              <w:rPr>
                <w:noProof/>
                <w:webHidden/>
              </w:rPr>
              <w:fldChar w:fldCharType="end"/>
            </w:r>
          </w:hyperlink>
        </w:p>
        <w:p w14:paraId="211F1BE7" w14:textId="77777777" w:rsidR="00512F7E" w:rsidRDefault="00436BA3">
          <w:pPr>
            <w:pStyle w:val="TOC2"/>
            <w:rPr>
              <w:noProof/>
              <w:color w:val="auto"/>
              <w:lang w:eastAsia="en-US"/>
            </w:rPr>
          </w:pPr>
          <w:hyperlink w:anchor="_Toc444081536" w:history="1">
            <w:r w:rsidR="00512F7E" w:rsidRPr="006E2894">
              <w:rPr>
                <w:rStyle w:val="Hyperlink"/>
                <w:noProof/>
              </w:rPr>
              <w:t>Our Company</w:t>
            </w:r>
          </w:hyperlink>
        </w:p>
        <w:p w14:paraId="417E43E9" w14:textId="77777777" w:rsidR="00512F7E" w:rsidRDefault="00436BA3">
          <w:pPr>
            <w:pStyle w:val="TOC2"/>
            <w:rPr>
              <w:noProof/>
              <w:color w:val="auto"/>
              <w:lang w:eastAsia="en-US"/>
            </w:rPr>
          </w:pPr>
          <w:hyperlink w:anchor="_Toc444081537" w:history="1">
            <w:r w:rsidR="00512F7E" w:rsidRPr="006E2894">
              <w:rPr>
                <w:rStyle w:val="Hyperlink"/>
                <w:noProof/>
              </w:rPr>
              <w:t>Our History</w:t>
            </w:r>
          </w:hyperlink>
        </w:p>
        <w:p w14:paraId="24001711" w14:textId="77777777" w:rsidR="00512F7E" w:rsidRDefault="00436BA3">
          <w:pPr>
            <w:pStyle w:val="TOC2"/>
            <w:rPr>
              <w:noProof/>
              <w:color w:val="auto"/>
              <w:lang w:eastAsia="en-US"/>
            </w:rPr>
          </w:pPr>
          <w:hyperlink w:anchor="_Toc444081538" w:history="1">
            <w:r w:rsidR="00512F7E" w:rsidRPr="006E2894">
              <w:rPr>
                <w:rStyle w:val="Hyperlink"/>
                <w:noProof/>
              </w:rPr>
              <w:t>Our Team</w:t>
            </w:r>
          </w:hyperlink>
        </w:p>
        <w:p w14:paraId="32819D5A" w14:textId="77777777" w:rsidR="00512F7E" w:rsidRDefault="00436BA3">
          <w:pPr>
            <w:pStyle w:val="TOC2"/>
            <w:rPr>
              <w:noProof/>
              <w:color w:val="auto"/>
              <w:lang w:eastAsia="en-US"/>
            </w:rPr>
          </w:pPr>
          <w:hyperlink w:anchor="_Toc444081539" w:history="1">
            <w:r w:rsidR="00512F7E" w:rsidRPr="006E2894">
              <w:rPr>
                <w:rStyle w:val="Hyperlink"/>
                <w:noProof/>
              </w:rPr>
              <w:t>Our Business Structure</w:t>
            </w:r>
          </w:hyperlink>
        </w:p>
        <w:p w14:paraId="317E45AF" w14:textId="77777777" w:rsidR="00512F7E" w:rsidRDefault="00436BA3">
          <w:pPr>
            <w:pStyle w:val="TOC2"/>
            <w:rPr>
              <w:noProof/>
              <w:color w:val="auto"/>
              <w:lang w:eastAsia="en-US"/>
            </w:rPr>
          </w:pPr>
          <w:hyperlink w:anchor="_Toc444081540" w:history="1">
            <w:r w:rsidR="00512F7E" w:rsidRPr="006E2894">
              <w:rPr>
                <w:rStyle w:val="Hyperlink"/>
                <w:noProof/>
              </w:rPr>
              <w:t>Our Contractors &amp; Vendors</w:t>
            </w:r>
          </w:hyperlink>
        </w:p>
        <w:p w14:paraId="5444290F" w14:textId="77777777" w:rsidR="00512F7E" w:rsidRDefault="00436BA3">
          <w:pPr>
            <w:pStyle w:val="TOC2"/>
            <w:rPr>
              <w:noProof/>
              <w:color w:val="auto"/>
              <w:lang w:eastAsia="en-US"/>
            </w:rPr>
          </w:pPr>
          <w:hyperlink w:anchor="_Toc444081541" w:history="1">
            <w:r w:rsidR="00512F7E" w:rsidRPr="006E2894">
              <w:rPr>
                <w:rStyle w:val="Hyperlink"/>
                <w:noProof/>
              </w:rPr>
              <w:t>Our Market</w:t>
            </w:r>
          </w:hyperlink>
        </w:p>
        <w:p w14:paraId="55E80029" w14:textId="77777777" w:rsidR="00512F7E" w:rsidRDefault="00436BA3">
          <w:pPr>
            <w:pStyle w:val="TOC1"/>
            <w:tabs>
              <w:tab w:val="right" w:leader="dot" w:pos="9350"/>
            </w:tabs>
            <w:rPr>
              <w:b w:val="0"/>
              <w:bCs w:val="0"/>
              <w:noProof/>
              <w:color w:val="auto"/>
              <w:sz w:val="22"/>
              <w:szCs w:val="22"/>
              <w:lang w:eastAsia="en-US"/>
            </w:rPr>
          </w:pPr>
          <w:hyperlink w:anchor="_Toc444081542" w:history="1">
            <w:r w:rsidR="00512F7E" w:rsidRPr="006E2894">
              <w:rPr>
                <w:rStyle w:val="Hyperlink"/>
                <w:noProof/>
              </w:rPr>
              <w:t>Our Strategies &amp; Processes</w:t>
            </w:r>
            <w:r w:rsidR="00512F7E">
              <w:rPr>
                <w:noProof/>
                <w:webHidden/>
              </w:rPr>
              <w:tab/>
            </w:r>
            <w:r w:rsidR="00512F7E">
              <w:rPr>
                <w:noProof/>
                <w:webHidden/>
              </w:rPr>
              <w:fldChar w:fldCharType="begin"/>
            </w:r>
            <w:r w:rsidR="00512F7E">
              <w:rPr>
                <w:noProof/>
                <w:webHidden/>
              </w:rPr>
              <w:instrText xml:space="preserve"> PAGEREF _Toc444081542 \h </w:instrText>
            </w:r>
            <w:r w:rsidR="00512F7E">
              <w:rPr>
                <w:noProof/>
                <w:webHidden/>
              </w:rPr>
            </w:r>
            <w:r w:rsidR="00512F7E">
              <w:rPr>
                <w:noProof/>
                <w:webHidden/>
              </w:rPr>
              <w:fldChar w:fldCharType="separate"/>
            </w:r>
            <w:r w:rsidR="00512F7E">
              <w:rPr>
                <w:noProof/>
                <w:webHidden/>
              </w:rPr>
              <w:t>5</w:t>
            </w:r>
            <w:r w:rsidR="00512F7E">
              <w:rPr>
                <w:noProof/>
                <w:webHidden/>
              </w:rPr>
              <w:fldChar w:fldCharType="end"/>
            </w:r>
          </w:hyperlink>
        </w:p>
        <w:p w14:paraId="405B0B52" w14:textId="77777777" w:rsidR="00512F7E" w:rsidRDefault="00436BA3">
          <w:pPr>
            <w:pStyle w:val="TOC2"/>
            <w:rPr>
              <w:noProof/>
              <w:color w:val="auto"/>
              <w:lang w:eastAsia="en-US"/>
            </w:rPr>
          </w:pPr>
          <w:hyperlink w:anchor="_Toc444081543" w:history="1">
            <w:r w:rsidR="00512F7E" w:rsidRPr="006E2894">
              <w:rPr>
                <w:rStyle w:val="Hyperlink"/>
                <w:noProof/>
              </w:rPr>
              <w:t>Our Leads &amp; Acquisitions</w:t>
            </w:r>
          </w:hyperlink>
        </w:p>
        <w:p w14:paraId="7FCE2E3D" w14:textId="77777777" w:rsidR="00512F7E" w:rsidRDefault="00436BA3">
          <w:pPr>
            <w:pStyle w:val="TOC2"/>
            <w:rPr>
              <w:noProof/>
              <w:color w:val="auto"/>
              <w:lang w:eastAsia="en-US"/>
            </w:rPr>
          </w:pPr>
          <w:hyperlink w:anchor="_Toc444081544" w:history="1">
            <w:r w:rsidR="00512F7E" w:rsidRPr="006E2894">
              <w:rPr>
                <w:rStyle w:val="Hyperlink"/>
                <w:noProof/>
              </w:rPr>
              <w:t>Our Investment Analysis &amp; Due Diligence</w:t>
            </w:r>
          </w:hyperlink>
        </w:p>
        <w:p w14:paraId="23D0D81E" w14:textId="77777777" w:rsidR="00512F7E" w:rsidRDefault="00436BA3">
          <w:pPr>
            <w:pStyle w:val="TOC2"/>
            <w:rPr>
              <w:noProof/>
              <w:color w:val="auto"/>
              <w:lang w:eastAsia="en-US"/>
            </w:rPr>
          </w:pPr>
          <w:hyperlink w:anchor="_Toc444081545" w:history="1">
            <w:r w:rsidR="00512F7E" w:rsidRPr="006E2894">
              <w:rPr>
                <w:rStyle w:val="Hyperlink"/>
                <w:noProof/>
              </w:rPr>
              <w:t>Our Construction, Rehabilitation &amp; Management</w:t>
            </w:r>
          </w:hyperlink>
        </w:p>
        <w:p w14:paraId="1DFFB76A" w14:textId="77777777" w:rsidR="00512F7E" w:rsidRDefault="00436BA3">
          <w:pPr>
            <w:pStyle w:val="TOC2"/>
            <w:rPr>
              <w:noProof/>
              <w:color w:val="auto"/>
              <w:lang w:eastAsia="en-US"/>
            </w:rPr>
          </w:pPr>
          <w:hyperlink w:anchor="_Toc444081546" w:history="1">
            <w:r w:rsidR="00512F7E" w:rsidRPr="006E2894">
              <w:rPr>
                <w:rStyle w:val="Hyperlink"/>
                <w:noProof/>
              </w:rPr>
              <w:t>Our Marketing &amp; Sales Strategies</w:t>
            </w:r>
          </w:hyperlink>
        </w:p>
        <w:p w14:paraId="762C200B" w14:textId="77777777" w:rsidR="00512F7E" w:rsidRDefault="00436BA3">
          <w:pPr>
            <w:pStyle w:val="TOC2"/>
            <w:rPr>
              <w:noProof/>
              <w:color w:val="auto"/>
              <w:lang w:eastAsia="en-US"/>
            </w:rPr>
          </w:pPr>
          <w:hyperlink w:anchor="_Toc444081547" w:history="1">
            <w:r w:rsidR="00512F7E" w:rsidRPr="006E2894">
              <w:rPr>
                <w:rStyle w:val="Hyperlink"/>
                <w:noProof/>
              </w:rPr>
              <w:t>Our Competition &amp; Competitive Advantages</w:t>
            </w:r>
          </w:hyperlink>
        </w:p>
        <w:p w14:paraId="15D62B3A" w14:textId="77777777" w:rsidR="00512F7E" w:rsidRDefault="00436BA3">
          <w:pPr>
            <w:pStyle w:val="TOC2"/>
            <w:rPr>
              <w:noProof/>
              <w:color w:val="auto"/>
              <w:lang w:eastAsia="en-US"/>
            </w:rPr>
          </w:pPr>
          <w:hyperlink w:anchor="_Toc444081548" w:history="1">
            <w:r w:rsidR="00512F7E" w:rsidRPr="006E2894">
              <w:rPr>
                <w:rStyle w:val="Hyperlink"/>
                <w:noProof/>
              </w:rPr>
              <w:t>Our Exit Strategies</w:t>
            </w:r>
          </w:hyperlink>
        </w:p>
        <w:p w14:paraId="544512D5" w14:textId="77777777" w:rsidR="00512F7E" w:rsidRDefault="00436BA3">
          <w:pPr>
            <w:pStyle w:val="TOC1"/>
            <w:tabs>
              <w:tab w:val="right" w:leader="dot" w:pos="9350"/>
            </w:tabs>
            <w:rPr>
              <w:b w:val="0"/>
              <w:bCs w:val="0"/>
              <w:noProof/>
              <w:color w:val="auto"/>
              <w:sz w:val="22"/>
              <w:szCs w:val="22"/>
              <w:lang w:eastAsia="en-US"/>
            </w:rPr>
          </w:pPr>
          <w:hyperlink w:anchor="_Toc444081549" w:history="1">
            <w:r w:rsidR="00512F7E" w:rsidRPr="006E2894">
              <w:rPr>
                <w:rStyle w:val="Hyperlink"/>
                <w:noProof/>
              </w:rPr>
              <w:t>Our Goals</w:t>
            </w:r>
            <w:r w:rsidR="00512F7E">
              <w:rPr>
                <w:noProof/>
                <w:webHidden/>
              </w:rPr>
              <w:tab/>
            </w:r>
            <w:r w:rsidR="00512F7E">
              <w:rPr>
                <w:noProof/>
                <w:webHidden/>
              </w:rPr>
              <w:fldChar w:fldCharType="begin"/>
            </w:r>
            <w:r w:rsidR="00512F7E">
              <w:rPr>
                <w:noProof/>
                <w:webHidden/>
              </w:rPr>
              <w:instrText xml:space="preserve"> PAGEREF _Toc444081549 \h </w:instrText>
            </w:r>
            <w:r w:rsidR="00512F7E">
              <w:rPr>
                <w:noProof/>
                <w:webHidden/>
              </w:rPr>
            </w:r>
            <w:r w:rsidR="00512F7E">
              <w:rPr>
                <w:noProof/>
                <w:webHidden/>
              </w:rPr>
              <w:fldChar w:fldCharType="separate"/>
            </w:r>
            <w:r w:rsidR="00512F7E">
              <w:rPr>
                <w:noProof/>
                <w:webHidden/>
              </w:rPr>
              <w:t>11</w:t>
            </w:r>
            <w:r w:rsidR="00512F7E">
              <w:rPr>
                <w:noProof/>
                <w:webHidden/>
              </w:rPr>
              <w:fldChar w:fldCharType="end"/>
            </w:r>
          </w:hyperlink>
        </w:p>
        <w:p w14:paraId="78F04925" w14:textId="77777777" w:rsidR="00512F7E" w:rsidRDefault="00436BA3">
          <w:pPr>
            <w:pStyle w:val="TOC2"/>
            <w:rPr>
              <w:noProof/>
              <w:color w:val="auto"/>
              <w:lang w:eastAsia="en-US"/>
            </w:rPr>
          </w:pPr>
          <w:hyperlink w:anchor="_Toc444081550" w:history="1">
            <w:r w:rsidR="00512F7E" w:rsidRPr="006E2894">
              <w:rPr>
                <w:rStyle w:val="Hyperlink"/>
                <w:noProof/>
              </w:rPr>
              <w:t>Our Company Goals &amp; Objectives</w:t>
            </w:r>
          </w:hyperlink>
        </w:p>
        <w:p w14:paraId="3533137E" w14:textId="77777777" w:rsidR="00512F7E" w:rsidRDefault="00436BA3">
          <w:pPr>
            <w:pStyle w:val="TOC2"/>
            <w:rPr>
              <w:noProof/>
              <w:color w:val="auto"/>
              <w:lang w:eastAsia="en-US"/>
            </w:rPr>
          </w:pPr>
          <w:hyperlink w:anchor="_Toc444081551" w:history="1">
            <w:r w:rsidR="00512F7E" w:rsidRPr="006E2894">
              <w:rPr>
                <w:rStyle w:val="Hyperlink"/>
                <w:noProof/>
              </w:rPr>
              <w:t>Keys to Success and Meeting Our Goals</w:t>
            </w:r>
          </w:hyperlink>
        </w:p>
        <w:p w14:paraId="037F96C7" w14:textId="77777777" w:rsidR="00512F7E" w:rsidRDefault="00436BA3">
          <w:pPr>
            <w:pStyle w:val="TOC1"/>
            <w:tabs>
              <w:tab w:val="right" w:leader="dot" w:pos="9350"/>
            </w:tabs>
            <w:rPr>
              <w:b w:val="0"/>
              <w:bCs w:val="0"/>
              <w:noProof/>
              <w:color w:val="auto"/>
              <w:sz w:val="22"/>
              <w:szCs w:val="22"/>
              <w:lang w:eastAsia="en-US"/>
            </w:rPr>
          </w:pPr>
          <w:hyperlink w:anchor="_Toc444081552" w:history="1">
            <w:r w:rsidR="00512F7E" w:rsidRPr="006E2894">
              <w:rPr>
                <w:rStyle w:val="Hyperlink"/>
                <w:noProof/>
              </w:rPr>
              <w:t>Appendix</w:t>
            </w:r>
            <w:r w:rsidR="00512F7E">
              <w:rPr>
                <w:noProof/>
                <w:webHidden/>
              </w:rPr>
              <w:tab/>
            </w:r>
            <w:r w:rsidR="00512F7E">
              <w:rPr>
                <w:noProof/>
                <w:webHidden/>
              </w:rPr>
              <w:fldChar w:fldCharType="begin"/>
            </w:r>
            <w:r w:rsidR="00512F7E">
              <w:rPr>
                <w:noProof/>
                <w:webHidden/>
              </w:rPr>
              <w:instrText xml:space="preserve"> PAGEREF _Toc444081552 \h </w:instrText>
            </w:r>
            <w:r w:rsidR="00512F7E">
              <w:rPr>
                <w:noProof/>
                <w:webHidden/>
              </w:rPr>
            </w:r>
            <w:r w:rsidR="00512F7E">
              <w:rPr>
                <w:noProof/>
                <w:webHidden/>
              </w:rPr>
              <w:fldChar w:fldCharType="separate"/>
            </w:r>
            <w:r w:rsidR="00512F7E">
              <w:rPr>
                <w:noProof/>
                <w:webHidden/>
              </w:rPr>
              <w:t>14</w:t>
            </w:r>
            <w:r w:rsidR="00512F7E">
              <w:rPr>
                <w:noProof/>
                <w:webHidden/>
              </w:rPr>
              <w:fldChar w:fldCharType="end"/>
            </w:r>
          </w:hyperlink>
        </w:p>
        <w:p w14:paraId="50C80724" w14:textId="77777777" w:rsidR="00512F7E" w:rsidRDefault="00436BA3">
          <w:pPr>
            <w:pStyle w:val="TOC2"/>
            <w:rPr>
              <w:noProof/>
              <w:color w:val="auto"/>
              <w:lang w:eastAsia="en-US"/>
            </w:rPr>
          </w:pPr>
          <w:hyperlink w:anchor="_Toc444081553" w:history="1">
            <w:r w:rsidR="00512F7E" w:rsidRPr="006E2894">
              <w:rPr>
                <w:rStyle w:val="Hyperlink"/>
                <w:noProof/>
              </w:rPr>
              <w:t>Miscellaneous Documents</w:t>
            </w:r>
          </w:hyperlink>
        </w:p>
        <w:p w14:paraId="24C6C86C" w14:textId="77777777" w:rsidR="00741175" w:rsidRDefault="00803811">
          <w:r>
            <w:rPr>
              <w:b/>
              <w:bCs/>
              <w:sz w:val="26"/>
              <w:szCs w:val="26"/>
            </w:rPr>
            <w:fldChar w:fldCharType="end"/>
          </w:r>
        </w:p>
      </w:sdtContent>
    </w:sdt>
    <w:p w14:paraId="790390A0" w14:textId="77777777" w:rsidR="00741175" w:rsidRDefault="00741175">
      <w:pPr>
        <w:sectPr w:rsidR="00741175">
          <w:pgSz w:w="12240" w:h="15840" w:code="1"/>
          <w:pgMar w:top="1080" w:right="1440" w:bottom="1080" w:left="1440" w:header="720" w:footer="576" w:gutter="0"/>
          <w:pgNumType w:start="0"/>
          <w:cols w:space="720"/>
          <w:titlePg/>
          <w:docGrid w:linePitch="360"/>
        </w:sectPr>
      </w:pPr>
    </w:p>
    <w:p w14:paraId="18D04F93" w14:textId="77777777" w:rsidR="00741175" w:rsidRDefault="00803811">
      <w:pPr>
        <w:pStyle w:val="Heading1"/>
      </w:pPr>
      <w:bookmarkStart w:id="0" w:name="_Toc444081535"/>
      <w:r>
        <w:lastRenderedPageBreak/>
        <w:t>Executive Summary</w:t>
      </w:r>
      <w:bookmarkEnd w:id="0"/>
    </w:p>
    <w:p w14:paraId="0A898137" w14:textId="77777777" w:rsidR="00803811" w:rsidRDefault="00803811">
      <w:pPr>
        <w:pStyle w:val="Heading2"/>
      </w:pPr>
      <w:bookmarkStart w:id="1" w:name="_Toc444081536"/>
      <w:r>
        <w:t>Our Company</w:t>
      </w:r>
      <w:bookmarkEnd w:id="1"/>
    </w:p>
    <w:p w14:paraId="582EC10B" w14:textId="77777777" w:rsidR="00EF1227" w:rsidRDefault="00803811" w:rsidP="00803811">
      <w:pPr>
        <w:rPr>
          <w:color w:val="auto"/>
          <w:sz w:val="22"/>
        </w:rPr>
      </w:pPr>
      <w:r w:rsidRPr="00EF1227">
        <w:rPr>
          <w:color w:val="auto"/>
          <w:sz w:val="22"/>
        </w:rPr>
        <w:t xml:space="preserve">Example Company is a </w:t>
      </w:r>
      <w:r w:rsidR="00EF1227" w:rsidRPr="00EF1227">
        <w:rPr>
          <w:color w:val="auto"/>
          <w:sz w:val="22"/>
        </w:rPr>
        <w:t>real estate investing company based in</w:t>
      </w:r>
      <w:r w:rsidRPr="00EF1227">
        <w:rPr>
          <w:color w:val="auto"/>
          <w:sz w:val="22"/>
        </w:rPr>
        <w:t xml:space="preserve"> </w:t>
      </w:r>
      <w:r w:rsidR="00EF1227" w:rsidRPr="00EF1227">
        <w:rPr>
          <w:color w:val="auto"/>
          <w:sz w:val="22"/>
        </w:rPr>
        <w:t>Kansas City, MO</w:t>
      </w:r>
      <w:r w:rsidRPr="00EF1227">
        <w:rPr>
          <w:color w:val="auto"/>
          <w:sz w:val="22"/>
        </w:rPr>
        <w:t xml:space="preserve"> that specializes in buying, rehabilitating and reselling single family residences in our local</w:t>
      </w:r>
      <w:r w:rsidR="00EF1227">
        <w:rPr>
          <w:color w:val="auto"/>
          <w:sz w:val="22"/>
        </w:rPr>
        <w:t xml:space="preserve"> neighborhoods and communities.  Our Company has ambitions to be the leading residential re-development company</w:t>
      </w:r>
      <w:r w:rsidRPr="00EF1227">
        <w:rPr>
          <w:color w:val="auto"/>
          <w:sz w:val="22"/>
        </w:rPr>
        <w:t xml:space="preserve"> </w:t>
      </w:r>
      <w:r w:rsidR="00683610">
        <w:rPr>
          <w:color w:val="auto"/>
          <w:sz w:val="22"/>
        </w:rPr>
        <w:t>in our market, with a reputation</w:t>
      </w:r>
      <w:r w:rsidR="00EF1227">
        <w:rPr>
          <w:color w:val="auto"/>
          <w:sz w:val="22"/>
        </w:rPr>
        <w:t xml:space="preserve"> for providing high-quality housing at affordable prices. </w:t>
      </w:r>
    </w:p>
    <w:p w14:paraId="14B0A754" w14:textId="77777777" w:rsidR="00683610" w:rsidRDefault="00683610" w:rsidP="00683610">
      <w:pPr>
        <w:pStyle w:val="Heading2"/>
      </w:pPr>
      <w:bookmarkStart w:id="2" w:name="_Toc444081537"/>
      <w:r>
        <w:t>Our History</w:t>
      </w:r>
      <w:bookmarkEnd w:id="2"/>
    </w:p>
    <w:p w14:paraId="580FFD4F" w14:textId="77777777" w:rsidR="000A3D5D" w:rsidRDefault="00683610" w:rsidP="00803811">
      <w:pPr>
        <w:rPr>
          <w:color w:val="auto"/>
          <w:sz w:val="22"/>
        </w:rPr>
      </w:pPr>
      <w:r>
        <w:rPr>
          <w:color w:val="auto"/>
          <w:sz w:val="22"/>
        </w:rPr>
        <w:t xml:space="preserve">Example Company was first established and formed by our Owner </w:t>
      </w:r>
      <w:r w:rsidR="000A3D5D">
        <w:rPr>
          <w:color w:val="auto"/>
          <w:sz w:val="22"/>
        </w:rPr>
        <w:t>&amp; Founder</w:t>
      </w:r>
      <w:r>
        <w:rPr>
          <w:color w:val="auto"/>
          <w:sz w:val="22"/>
        </w:rPr>
        <w:t xml:space="preserve"> Alex Gordon in 2014.  Alex first founded and managed the company as the sole business owner</w:t>
      </w:r>
      <w:r w:rsidR="000A3D5D">
        <w:rPr>
          <w:color w:val="auto"/>
          <w:sz w:val="22"/>
        </w:rPr>
        <w:t xml:space="preserve"> and employee</w:t>
      </w:r>
      <w:r>
        <w:rPr>
          <w:color w:val="auto"/>
          <w:sz w:val="22"/>
        </w:rPr>
        <w:t xml:space="preserve">.  </w:t>
      </w:r>
      <w:r w:rsidR="000A3D5D">
        <w:rPr>
          <w:color w:val="auto"/>
          <w:sz w:val="22"/>
        </w:rPr>
        <w:t xml:space="preserve">During the company’s first year Alex handled the daily operations of Acquisitions, Project Management &amp; Accounting.  </w:t>
      </w:r>
    </w:p>
    <w:p w14:paraId="78759796" w14:textId="77777777" w:rsidR="000A3D5D" w:rsidRPr="00EF1227" w:rsidRDefault="000A3D5D" w:rsidP="00803811">
      <w:pPr>
        <w:rPr>
          <w:color w:val="auto"/>
          <w:sz w:val="22"/>
        </w:rPr>
      </w:pPr>
      <w:r>
        <w:rPr>
          <w:color w:val="auto"/>
          <w:sz w:val="22"/>
        </w:rPr>
        <w:t>As property acquisitions grew and the company sustained consistent profitability and cash flow, Alex decided to make strategic hires</w:t>
      </w:r>
      <w:r w:rsidR="00711F4F">
        <w:rPr>
          <w:color w:val="auto"/>
          <w:sz w:val="22"/>
        </w:rPr>
        <w:t xml:space="preserve"> and build strategic relationships</w:t>
      </w:r>
      <w:r>
        <w:rPr>
          <w:color w:val="auto"/>
          <w:sz w:val="22"/>
        </w:rPr>
        <w:t xml:space="preserve"> to accelerate </w:t>
      </w:r>
      <w:r w:rsidR="00711F4F">
        <w:rPr>
          <w:color w:val="auto"/>
          <w:sz w:val="22"/>
        </w:rPr>
        <w:t xml:space="preserve">company growth.  The Company focused on building a team with specialties in property Acquisitions &amp; Sales and Construction.  For this reason, our company’s first strategic hires were a Realtor and Construction Project Manager.  Our Company has also established strategic relationships with local contractors, </w:t>
      </w:r>
      <w:r w:rsidR="009A02A9">
        <w:rPr>
          <w:color w:val="auto"/>
          <w:sz w:val="22"/>
        </w:rPr>
        <w:t xml:space="preserve">inspectors, </w:t>
      </w:r>
      <w:r w:rsidR="00711F4F">
        <w:rPr>
          <w:color w:val="auto"/>
          <w:sz w:val="22"/>
        </w:rPr>
        <w:t xml:space="preserve">a real estate attorney &amp; </w:t>
      </w:r>
      <w:r w:rsidR="009A02A9">
        <w:rPr>
          <w:color w:val="auto"/>
          <w:sz w:val="22"/>
        </w:rPr>
        <w:t xml:space="preserve">a </w:t>
      </w:r>
      <w:r w:rsidR="00711F4F">
        <w:rPr>
          <w:color w:val="auto"/>
          <w:sz w:val="22"/>
        </w:rPr>
        <w:t>licensed CPA.</w:t>
      </w:r>
    </w:p>
    <w:p w14:paraId="5245582B" w14:textId="77777777" w:rsidR="00803811" w:rsidRPr="00361299" w:rsidRDefault="00803811">
      <w:pPr>
        <w:pStyle w:val="Heading2"/>
      </w:pPr>
      <w:bookmarkStart w:id="3" w:name="_Toc444081538"/>
      <w:r w:rsidRPr="00361299">
        <w:t>Our Team</w:t>
      </w:r>
      <w:bookmarkEnd w:id="3"/>
    </w:p>
    <w:p w14:paraId="49543B11" w14:textId="77777777" w:rsidR="00803811" w:rsidRPr="00361299" w:rsidRDefault="00803811" w:rsidP="00803811">
      <w:pPr>
        <w:rPr>
          <w:color w:val="auto"/>
          <w:sz w:val="22"/>
        </w:rPr>
      </w:pPr>
      <w:r w:rsidRPr="00361299">
        <w:rPr>
          <w:color w:val="auto"/>
          <w:sz w:val="22"/>
        </w:rPr>
        <w:t xml:space="preserve">Our </w:t>
      </w:r>
      <w:r w:rsidR="00B41839" w:rsidRPr="00361299">
        <w:rPr>
          <w:color w:val="auto"/>
          <w:sz w:val="22"/>
        </w:rPr>
        <w:t xml:space="preserve">small </w:t>
      </w:r>
      <w:r w:rsidR="005445D9" w:rsidRPr="00361299">
        <w:rPr>
          <w:color w:val="auto"/>
          <w:sz w:val="22"/>
        </w:rPr>
        <w:t xml:space="preserve">team </w:t>
      </w:r>
      <w:r w:rsidR="009A02A9" w:rsidRPr="00361299">
        <w:rPr>
          <w:color w:val="auto"/>
          <w:sz w:val="22"/>
        </w:rPr>
        <w:t>of professionals has</w:t>
      </w:r>
      <w:r w:rsidR="005445D9" w:rsidRPr="00361299">
        <w:rPr>
          <w:color w:val="auto"/>
          <w:sz w:val="22"/>
        </w:rPr>
        <w:t xml:space="preserve"> a variety of experiences in the real estate, </w:t>
      </w:r>
      <w:r w:rsidR="009A02A9" w:rsidRPr="00361299">
        <w:rPr>
          <w:color w:val="auto"/>
          <w:sz w:val="22"/>
        </w:rPr>
        <w:t xml:space="preserve">marketing, </w:t>
      </w:r>
      <w:r w:rsidR="005445D9" w:rsidRPr="00361299">
        <w:rPr>
          <w:color w:val="auto"/>
          <w:sz w:val="22"/>
        </w:rPr>
        <w:t xml:space="preserve">finance and construction industries.  </w:t>
      </w:r>
    </w:p>
    <w:p w14:paraId="3F6AE606" w14:textId="77777777" w:rsidR="00803811" w:rsidRPr="00361299" w:rsidRDefault="00803811" w:rsidP="00361299">
      <w:pPr>
        <w:pStyle w:val="ListParagraph"/>
        <w:numPr>
          <w:ilvl w:val="0"/>
          <w:numId w:val="19"/>
        </w:numPr>
        <w:spacing w:after="0" w:line="240" w:lineRule="auto"/>
        <w:rPr>
          <w:color w:val="auto"/>
        </w:rPr>
      </w:pPr>
      <w:r w:rsidRPr="00361299">
        <w:rPr>
          <w:b/>
          <w:color w:val="auto"/>
          <w:sz w:val="24"/>
        </w:rPr>
        <w:t>Alex Gordon</w:t>
      </w:r>
      <w:r w:rsidRPr="00361299">
        <w:rPr>
          <w:color w:val="auto"/>
          <w:sz w:val="24"/>
        </w:rPr>
        <w:t>, Owner &amp; Founder</w:t>
      </w:r>
    </w:p>
    <w:p w14:paraId="03074EC6" w14:textId="77777777" w:rsidR="00E14DDD" w:rsidRPr="00361299" w:rsidRDefault="00A52F3D" w:rsidP="00361299">
      <w:pPr>
        <w:pStyle w:val="ListParagraph"/>
        <w:spacing w:after="0" w:line="240" w:lineRule="auto"/>
        <w:rPr>
          <w:color w:val="auto"/>
          <w:sz w:val="22"/>
        </w:rPr>
      </w:pPr>
      <w:r w:rsidRPr="00361299">
        <w:rPr>
          <w:color w:val="auto"/>
          <w:sz w:val="22"/>
        </w:rPr>
        <w:t xml:space="preserve">Alex has over 10 years </w:t>
      </w:r>
      <w:r w:rsidR="00465C59" w:rsidRPr="00361299">
        <w:rPr>
          <w:color w:val="auto"/>
          <w:sz w:val="22"/>
        </w:rPr>
        <w:t xml:space="preserve">of </w:t>
      </w:r>
      <w:r w:rsidRPr="00361299">
        <w:rPr>
          <w:color w:val="auto"/>
          <w:sz w:val="22"/>
        </w:rPr>
        <w:t xml:space="preserve">experience in real estate and construction.  Alex spent </w:t>
      </w:r>
      <w:r w:rsidR="009A02A9" w:rsidRPr="00361299">
        <w:rPr>
          <w:color w:val="auto"/>
          <w:sz w:val="22"/>
        </w:rPr>
        <w:t>6</w:t>
      </w:r>
      <w:r w:rsidRPr="00361299">
        <w:rPr>
          <w:color w:val="auto"/>
          <w:sz w:val="22"/>
        </w:rPr>
        <w:t xml:space="preserve"> years as a construction prof</w:t>
      </w:r>
      <w:r w:rsidR="009A02A9" w:rsidRPr="00361299">
        <w:rPr>
          <w:color w:val="auto"/>
          <w:sz w:val="22"/>
        </w:rPr>
        <w:t>essional for a local commercial contractor before starting to invest part time in real estate.  In 2010, Alex purchased his 1st real estate investment property, which he rehabbed and re-sold for a profit.  Alex continued to rehab houses part-time for the next 4 years until 2014 when he started Example Company.  Alex is currently responsible for managing overall company operations including Acquisitions and Project Management.</w:t>
      </w:r>
    </w:p>
    <w:p w14:paraId="4A65A632" w14:textId="77777777" w:rsidR="009A02A9" w:rsidRPr="009A02A9" w:rsidRDefault="009A02A9" w:rsidP="00E14DDD">
      <w:pPr>
        <w:spacing w:after="0" w:line="240" w:lineRule="auto"/>
        <w:rPr>
          <w:color w:val="auto"/>
          <w:sz w:val="22"/>
        </w:rPr>
      </w:pPr>
    </w:p>
    <w:p w14:paraId="38A5A2B6" w14:textId="77777777" w:rsidR="00803811" w:rsidRPr="00361299" w:rsidRDefault="009A02A9" w:rsidP="00361299">
      <w:pPr>
        <w:pStyle w:val="ListParagraph"/>
        <w:numPr>
          <w:ilvl w:val="0"/>
          <w:numId w:val="19"/>
        </w:numPr>
        <w:spacing w:after="0" w:line="240" w:lineRule="auto"/>
        <w:rPr>
          <w:b/>
          <w:color w:val="auto"/>
          <w:sz w:val="24"/>
        </w:rPr>
      </w:pPr>
      <w:r w:rsidRPr="00361299">
        <w:rPr>
          <w:b/>
          <w:color w:val="auto"/>
          <w:sz w:val="24"/>
        </w:rPr>
        <w:t>Lorenzo Cain</w:t>
      </w:r>
      <w:r w:rsidR="00803811" w:rsidRPr="00361299">
        <w:rPr>
          <w:b/>
          <w:color w:val="auto"/>
          <w:sz w:val="24"/>
        </w:rPr>
        <w:t>, Realtor</w:t>
      </w:r>
    </w:p>
    <w:p w14:paraId="455FE2BA" w14:textId="77777777" w:rsidR="009A02A9" w:rsidRPr="00361299" w:rsidRDefault="009A02A9" w:rsidP="00361299">
      <w:pPr>
        <w:pStyle w:val="ListParagraph"/>
        <w:spacing w:after="0" w:line="240" w:lineRule="auto"/>
        <w:rPr>
          <w:color w:val="auto"/>
          <w:sz w:val="22"/>
        </w:rPr>
      </w:pPr>
      <w:r w:rsidRPr="00361299">
        <w:rPr>
          <w:color w:val="auto"/>
          <w:sz w:val="22"/>
        </w:rPr>
        <w:t xml:space="preserve">Lorenzo has </w:t>
      </w:r>
      <w:r w:rsidR="00465C59" w:rsidRPr="00361299">
        <w:rPr>
          <w:color w:val="auto"/>
          <w:sz w:val="22"/>
        </w:rPr>
        <w:t xml:space="preserve">6 years of experience working as a real estate agent for </w:t>
      </w:r>
      <w:proofErr w:type="spellStart"/>
      <w:r w:rsidR="00465C59" w:rsidRPr="00361299">
        <w:rPr>
          <w:color w:val="auto"/>
          <w:sz w:val="22"/>
        </w:rPr>
        <w:t>ReMax</w:t>
      </w:r>
      <w:proofErr w:type="spellEnd"/>
      <w:r w:rsidR="00465C59" w:rsidRPr="00361299">
        <w:rPr>
          <w:color w:val="auto"/>
          <w:sz w:val="22"/>
        </w:rPr>
        <w:t xml:space="preserve"> Real Estate Company.  Lorenzo was responsible for local REO/Foreclosure listings so he has strong relationships with local banks and an understanding of the REO/Foreclosure process.  Lorenzo is in charge of property Leads, Marketing &amp; Sales so he handles our Lead Generation and Marketing campaign</w:t>
      </w:r>
      <w:r w:rsidR="009F7AF4" w:rsidRPr="00361299">
        <w:rPr>
          <w:color w:val="auto"/>
          <w:sz w:val="22"/>
        </w:rPr>
        <w:t>s to find new property leads and handles all Marketing and Sales of our new listings.</w:t>
      </w:r>
      <w:r w:rsidR="00465C59" w:rsidRPr="00361299">
        <w:rPr>
          <w:color w:val="auto"/>
          <w:sz w:val="22"/>
        </w:rPr>
        <w:t xml:space="preserve">  </w:t>
      </w:r>
    </w:p>
    <w:p w14:paraId="0A89E5C5" w14:textId="77777777" w:rsidR="00465C59" w:rsidRPr="009A02A9" w:rsidRDefault="00465C59" w:rsidP="009A02A9">
      <w:pPr>
        <w:spacing w:after="0" w:line="240" w:lineRule="auto"/>
        <w:rPr>
          <w:b/>
          <w:color w:val="auto"/>
          <w:sz w:val="24"/>
        </w:rPr>
      </w:pPr>
    </w:p>
    <w:p w14:paraId="67407521" w14:textId="77777777" w:rsidR="00E14DDD" w:rsidRPr="00361299" w:rsidRDefault="009A02A9" w:rsidP="00361299">
      <w:pPr>
        <w:pStyle w:val="ListParagraph"/>
        <w:numPr>
          <w:ilvl w:val="0"/>
          <w:numId w:val="19"/>
        </w:numPr>
        <w:spacing w:after="0" w:line="240" w:lineRule="auto"/>
        <w:rPr>
          <w:b/>
          <w:color w:val="auto"/>
          <w:sz w:val="24"/>
        </w:rPr>
      </w:pPr>
      <w:r w:rsidRPr="00361299">
        <w:rPr>
          <w:b/>
          <w:color w:val="auto"/>
          <w:sz w:val="24"/>
        </w:rPr>
        <w:t>Johnny Cueto</w:t>
      </w:r>
      <w:r w:rsidR="00E14DDD" w:rsidRPr="00361299">
        <w:rPr>
          <w:b/>
          <w:color w:val="auto"/>
          <w:sz w:val="24"/>
        </w:rPr>
        <w:t>, Project Manager</w:t>
      </w:r>
    </w:p>
    <w:p w14:paraId="2EDA6687" w14:textId="77777777" w:rsidR="009F7AF4" w:rsidRPr="00361299" w:rsidRDefault="009F7AF4" w:rsidP="00361299">
      <w:pPr>
        <w:pStyle w:val="ListParagraph"/>
        <w:spacing w:after="0" w:line="240" w:lineRule="auto"/>
        <w:rPr>
          <w:color w:val="auto"/>
          <w:sz w:val="22"/>
        </w:rPr>
      </w:pPr>
      <w:r w:rsidRPr="00361299">
        <w:rPr>
          <w:color w:val="auto"/>
          <w:sz w:val="22"/>
        </w:rPr>
        <w:t>Johnny has over 15 years of experience working as a construction superintendent and project manager on both residential and commercial projects.  Johnny is responsible for inspecting properties, creating estimates, and managing our contractors</w:t>
      </w:r>
      <w:r w:rsidR="00361299">
        <w:rPr>
          <w:color w:val="auto"/>
          <w:sz w:val="22"/>
        </w:rPr>
        <w:t xml:space="preserve"> and project schedules.</w:t>
      </w:r>
    </w:p>
    <w:p w14:paraId="0B9C2655" w14:textId="77777777" w:rsidR="009F7AF4" w:rsidRDefault="009F7AF4" w:rsidP="009A02A9">
      <w:pPr>
        <w:spacing w:after="0" w:line="240" w:lineRule="auto"/>
        <w:rPr>
          <w:color w:val="auto"/>
          <w:sz w:val="22"/>
        </w:rPr>
      </w:pPr>
    </w:p>
    <w:p w14:paraId="007743D4" w14:textId="77777777" w:rsidR="00D06DF6" w:rsidRDefault="00D06DF6" w:rsidP="009A02A9">
      <w:pPr>
        <w:spacing w:after="0" w:line="240" w:lineRule="auto"/>
        <w:rPr>
          <w:color w:val="auto"/>
          <w:sz w:val="22"/>
        </w:rPr>
      </w:pPr>
    </w:p>
    <w:p w14:paraId="7A71D149" w14:textId="77777777" w:rsidR="00D06DF6" w:rsidRPr="009F7AF4" w:rsidRDefault="00D06DF6" w:rsidP="009A02A9">
      <w:pPr>
        <w:spacing w:after="0" w:line="240" w:lineRule="auto"/>
        <w:rPr>
          <w:color w:val="auto"/>
          <w:sz w:val="22"/>
        </w:rPr>
      </w:pPr>
    </w:p>
    <w:p w14:paraId="7B76E357" w14:textId="77777777" w:rsidR="00EF1227" w:rsidRDefault="00EF1227" w:rsidP="00EF1227">
      <w:pPr>
        <w:pStyle w:val="Heading2"/>
      </w:pPr>
      <w:bookmarkStart w:id="4" w:name="_Toc444081539"/>
      <w:r>
        <w:lastRenderedPageBreak/>
        <w:t>Our Business Structure</w:t>
      </w:r>
      <w:bookmarkEnd w:id="4"/>
    </w:p>
    <w:p w14:paraId="1AFC75B9" w14:textId="77777777" w:rsidR="00EF1227" w:rsidRPr="007C1BFB" w:rsidRDefault="00361299" w:rsidP="00803811">
      <w:pPr>
        <w:rPr>
          <w:color w:val="auto"/>
          <w:sz w:val="22"/>
        </w:rPr>
      </w:pPr>
      <w:r w:rsidRPr="007C1BFB">
        <w:rPr>
          <w:color w:val="auto"/>
          <w:sz w:val="22"/>
        </w:rPr>
        <w:t>Example</w:t>
      </w:r>
      <w:r w:rsidR="00D06DF6" w:rsidRPr="007C1BFB">
        <w:rPr>
          <w:color w:val="auto"/>
          <w:sz w:val="22"/>
        </w:rPr>
        <w:t xml:space="preserve"> Company is </w:t>
      </w:r>
      <w:r w:rsidRPr="007C1BFB">
        <w:rPr>
          <w:color w:val="auto"/>
          <w:sz w:val="22"/>
        </w:rPr>
        <w:t>solely owned by Al</w:t>
      </w:r>
      <w:r w:rsidR="007C1BFB" w:rsidRPr="007C1BFB">
        <w:rPr>
          <w:color w:val="auto"/>
          <w:sz w:val="22"/>
        </w:rPr>
        <w:t xml:space="preserve">ex Gordon and </w:t>
      </w:r>
      <w:r w:rsidR="00D06DF6" w:rsidRPr="007C1BFB">
        <w:rPr>
          <w:color w:val="auto"/>
          <w:sz w:val="22"/>
        </w:rPr>
        <w:t xml:space="preserve">formally structured as a </w:t>
      </w:r>
      <w:r w:rsidR="007C1BFB" w:rsidRPr="007C1BFB">
        <w:rPr>
          <w:color w:val="auto"/>
          <w:sz w:val="22"/>
        </w:rPr>
        <w:t xml:space="preserve">Limited Liability Company (LLC) in the State of Missouri.  Example Company is the corporate entity that manages our corporate operations such as business financials, business administration, and human resources.  Example Company also acts as the holding company for </w:t>
      </w:r>
      <w:r w:rsidR="0065387B">
        <w:rPr>
          <w:color w:val="auto"/>
          <w:sz w:val="22"/>
        </w:rPr>
        <w:t>each individual property.</w:t>
      </w:r>
    </w:p>
    <w:p w14:paraId="623CEA16" w14:textId="77777777" w:rsidR="00BC535B" w:rsidRDefault="00BC535B" w:rsidP="00BC535B">
      <w:pPr>
        <w:pStyle w:val="Heading2"/>
      </w:pPr>
      <w:bookmarkStart w:id="5" w:name="_Toc444081540"/>
      <w:r>
        <w:t>Our Contractors &amp; Vendors</w:t>
      </w:r>
      <w:bookmarkEnd w:id="5"/>
    </w:p>
    <w:p w14:paraId="55ED2A74" w14:textId="77777777" w:rsidR="005445D9" w:rsidRDefault="005445D9" w:rsidP="005445D9">
      <w:pPr>
        <w:rPr>
          <w:sz w:val="22"/>
        </w:rPr>
      </w:pPr>
      <w:r w:rsidRPr="005445D9">
        <w:rPr>
          <w:sz w:val="22"/>
        </w:rPr>
        <w:t xml:space="preserve">Our Company </w:t>
      </w:r>
      <w:r w:rsidR="00EF1227">
        <w:rPr>
          <w:sz w:val="22"/>
        </w:rPr>
        <w:t>and Our Team have</w:t>
      </w:r>
      <w:r w:rsidRPr="005445D9">
        <w:rPr>
          <w:sz w:val="22"/>
        </w:rPr>
        <w:t xml:space="preserve"> built strategic partnerships and relationships with local contractors and subcontractors in our community that w</w:t>
      </w:r>
      <w:r>
        <w:rPr>
          <w:sz w:val="22"/>
        </w:rPr>
        <w:t xml:space="preserve">e know and trust and that share the same business values as our company.  </w:t>
      </w:r>
    </w:p>
    <w:p w14:paraId="06828387" w14:textId="77777777" w:rsidR="005445D9" w:rsidRDefault="005445D9" w:rsidP="005445D9">
      <w:pPr>
        <w:pStyle w:val="Heading2"/>
      </w:pPr>
      <w:bookmarkStart w:id="6" w:name="_Toc444081541"/>
      <w:r>
        <w:t>Our Market</w:t>
      </w:r>
      <w:bookmarkEnd w:id="6"/>
    </w:p>
    <w:p w14:paraId="57FC8E49" w14:textId="77777777" w:rsidR="00F1456C" w:rsidRDefault="005445D9" w:rsidP="00F1456C">
      <w:pPr>
        <w:pStyle w:val="ListParagraph"/>
        <w:ind w:left="0"/>
        <w:rPr>
          <w:sz w:val="22"/>
        </w:rPr>
      </w:pPr>
      <w:r w:rsidRPr="00B41839">
        <w:rPr>
          <w:sz w:val="22"/>
        </w:rPr>
        <w:t>O</w:t>
      </w:r>
      <w:r w:rsidR="005C2795">
        <w:rPr>
          <w:sz w:val="22"/>
        </w:rPr>
        <w:t xml:space="preserve">ur Company primarily invests </w:t>
      </w:r>
      <w:r w:rsidRPr="00B41839">
        <w:rPr>
          <w:sz w:val="22"/>
        </w:rPr>
        <w:t xml:space="preserve">in 3 school districts in the Northland of Kansas City, </w:t>
      </w:r>
      <w:r w:rsidR="00AA6B42">
        <w:rPr>
          <w:sz w:val="22"/>
        </w:rPr>
        <w:t xml:space="preserve">MO.  In these school districts we focus on very specific market segmentations, such as specific communities and </w:t>
      </w:r>
      <w:r w:rsidR="00F1456C">
        <w:rPr>
          <w:sz w:val="22"/>
        </w:rPr>
        <w:t xml:space="preserve">neighborhoods.  Within these communities and </w:t>
      </w:r>
      <w:r w:rsidR="005C2795">
        <w:rPr>
          <w:sz w:val="22"/>
        </w:rPr>
        <w:t>neighborhoods,</w:t>
      </w:r>
      <w:r w:rsidR="00F1456C">
        <w:rPr>
          <w:sz w:val="22"/>
        </w:rPr>
        <w:t xml:space="preserve"> we focus on single family properties with a minimum of 3 beds, 2 bathrooms, with an approximate resale value of </w:t>
      </w:r>
      <w:r w:rsidR="005C2795">
        <w:rPr>
          <w:sz w:val="22"/>
        </w:rPr>
        <w:t>$200,000 to $300,000.</w:t>
      </w:r>
    </w:p>
    <w:p w14:paraId="0EEB61DC" w14:textId="77777777" w:rsidR="00996CB7" w:rsidRDefault="00996CB7" w:rsidP="00F1456C">
      <w:pPr>
        <w:pStyle w:val="ListParagraph"/>
        <w:ind w:left="0"/>
        <w:rPr>
          <w:sz w:val="22"/>
        </w:rPr>
      </w:pPr>
    </w:p>
    <w:p w14:paraId="7715F881" w14:textId="77777777" w:rsidR="00996CB7" w:rsidRDefault="00996CB7" w:rsidP="00F1456C">
      <w:pPr>
        <w:pStyle w:val="ListParagraph"/>
        <w:ind w:left="0"/>
        <w:rPr>
          <w:sz w:val="22"/>
        </w:rPr>
      </w:pPr>
      <w:r>
        <w:rPr>
          <w:sz w:val="22"/>
        </w:rPr>
        <w:t xml:space="preserve">This market segmentation has allowed Our Company to create a specialized focus on the markets we know, the projects we know, and the people we know.  </w:t>
      </w:r>
    </w:p>
    <w:p w14:paraId="20EB66EC" w14:textId="77777777" w:rsidR="00F1456C" w:rsidRDefault="00F1456C" w:rsidP="00F1456C">
      <w:pPr>
        <w:pStyle w:val="ListParagraph"/>
        <w:ind w:left="0"/>
        <w:rPr>
          <w:sz w:val="22"/>
        </w:rPr>
      </w:pPr>
    </w:p>
    <w:p w14:paraId="01D84188" w14:textId="77777777" w:rsidR="00114A58" w:rsidRPr="00114A58" w:rsidRDefault="00114A58" w:rsidP="00F1456C">
      <w:pPr>
        <w:pStyle w:val="ListParagraph"/>
        <w:ind w:left="0"/>
        <w:rPr>
          <w:b/>
          <w:sz w:val="22"/>
        </w:rPr>
      </w:pPr>
      <w:r w:rsidRPr="00114A58">
        <w:rPr>
          <w:b/>
          <w:sz w:val="22"/>
        </w:rPr>
        <w:t>Northland of Kansas City, MO</w:t>
      </w:r>
    </w:p>
    <w:p w14:paraId="6056B10E" w14:textId="77777777" w:rsidR="005445D9" w:rsidRDefault="00114A58" w:rsidP="005445D9">
      <w:pPr>
        <w:jc w:val="center"/>
        <w:rPr>
          <w:sz w:val="22"/>
        </w:rPr>
      </w:pPr>
      <w:r>
        <w:rPr>
          <w:noProof/>
          <w:sz w:val="22"/>
          <w:lang w:eastAsia="en-US"/>
        </w:rPr>
        <mc:AlternateContent>
          <mc:Choice Requires="wps">
            <w:drawing>
              <wp:anchor distT="0" distB="0" distL="114300" distR="114300" simplePos="0" relativeHeight="251743232" behindDoc="0" locked="0" layoutInCell="1" allowOverlap="1" wp14:anchorId="270FE58F" wp14:editId="27E65653">
                <wp:simplePos x="0" y="0"/>
                <wp:positionH relativeFrom="column">
                  <wp:posOffset>3692106</wp:posOffset>
                </wp:positionH>
                <wp:positionV relativeFrom="paragraph">
                  <wp:posOffset>32026</wp:posOffset>
                </wp:positionV>
                <wp:extent cx="1345720" cy="1319841"/>
                <wp:effectExtent l="19050" t="19050" r="45085" b="33020"/>
                <wp:wrapNone/>
                <wp:docPr id="30" name="Freeform 30"/>
                <wp:cNvGraphicFramePr/>
                <a:graphic xmlns:a="http://schemas.openxmlformats.org/drawingml/2006/main">
                  <a:graphicData uri="http://schemas.microsoft.com/office/word/2010/wordprocessingShape">
                    <wps:wsp>
                      <wps:cNvSpPr/>
                      <wps:spPr>
                        <a:xfrm>
                          <a:off x="0" y="0"/>
                          <a:ext cx="1345720" cy="1319841"/>
                        </a:xfrm>
                        <a:custGeom>
                          <a:avLst/>
                          <a:gdLst>
                            <a:gd name="connsiteX0" fmla="*/ 0 w 1722213"/>
                            <a:gd name="connsiteY0" fmla="*/ 0 h 1559529"/>
                            <a:gd name="connsiteX1" fmla="*/ 1710993 w 1722213"/>
                            <a:gd name="connsiteY1" fmla="*/ 5610 h 1559529"/>
                            <a:gd name="connsiteX2" fmla="*/ 1722213 w 1722213"/>
                            <a:gd name="connsiteY2" fmla="*/ 1520260 h 1559529"/>
                            <a:gd name="connsiteX3" fmla="*/ 280490 w 1722213"/>
                            <a:gd name="connsiteY3" fmla="*/ 1559529 h 1559529"/>
                            <a:gd name="connsiteX4" fmla="*/ 33659 w 1722213"/>
                            <a:gd name="connsiteY4" fmla="*/ 987327 h 1559529"/>
                            <a:gd name="connsiteX5" fmla="*/ 0 w 1722213"/>
                            <a:gd name="connsiteY5" fmla="*/ 0 h 1559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22213" h="1559529">
                              <a:moveTo>
                                <a:pt x="0" y="0"/>
                              </a:moveTo>
                              <a:lnTo>
                                <a:pt x="1710993" y="5610"/>
                              </a:lnTo>
                              <a:lnTo>
                                <a:pt x="1722213" y="1520260"/>
                              </a:lnTo>
                              <a:lnTo>
                                <a:pt x="280490" y="1559529"/>
                              </a:lnTo>
                              <a:lnTo>
                                <a:pt x="33659" y="987327"/>
                              </a:lnTo>
                              <a:lnTo>
                                <a:pt x="0" y="0"/>
                              </a:lnTo>
                              <a:close/>
                            </a:path>
                          </a:pathLst>
                        </a:custGeom>
                        <a:solidFill>
                          <a:schemeClr val="accent1">
                            <a:alpha val="2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4FC0" id="Freeform 30" o:spid="_x0000_s1026" style="position:absolute;margin-left:290.7pt;margin-top:2.5pt;width:105.95pt;height:10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2213,155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" path="m,l1710993,5610r11220,1514650l280490,1559529,33659,987327,,xe" fillcolor="#f24f4f [3204]" strokecolor="#940b0b [1604]" strokeweight="1pt">
                <v:fill opacity="18247f"/>
                <v:stroke joinstyle="miter"/>
                <v:path arrowok="t" o:connecttype="custom" o:connectlocs="0,0;1336953,4748;1345720,1286607;219172,1319841;26301,835582;0,0" o:connectangles="0,0,0,0,0,0"/>
              </v:shape>
            </w:pict>
          </mc:Fallback>
        </mc:AlternateContent>
      </w:r>
      <w:r>
        <w:rPr>
          <w:noProof/>
          <w:sz w:val="22"/>
          <w:lang w:eastAsia="en-US"/>
        </w:rPr>
        <mc:AlternateContent>
          <mc:Choice Requires="wps">
            <w:drawing>
              <wp:anchor distT="0" distB="0" distL="114300" distR="114300" simplePos="0" relativeHeight="251741184" behindDoc="0" locked="0" layoutInCell="1" allowOverlap="1" wp14:anchorId="4A8A6A8B" wp14:editId="3B263FC5">
                <wp:simplePos x="0" y="0"/>
                <wp:positionH relativeFrom="column">
                  <wp:posOffset>854015</wp:posOffset>
                </wp:positionH>
                <wp:positionV relativeFrom="paragraph">
                  <wp:posOffset>32026</wp:posOffset>
                </wp:positionV>
                <wp:extent cx="1621766" cy="1906437"/>
                <wp:effectExtent l="19050" t="19050" r="17145" b="36830"/>
                <wp:wrapNone/>
                <wp:docPr id="28" name="Freeform 28"/>
                <wp:cNvGraphicFramePr/>
                <a:graphic xmlns:a="http://schemas.openxmlformats.org/drawingml/2006/main">
                  <a:graphicData uri="http://schemas.microsoft.com/office/word/2010/wordprocessingShape">
                    <wps:wsp>
                      <wps:cNvSpPr/>
                      <wps:spPr>
                        <a:xfrm>
                          <a:off x="0" y="0"/>
                          <a:ext cx="1621766" cy="1906437"/>
                        </a:xfrm>
                        <a:custGeom>
                          <a:avLst/>
                          <a:gdLst>
                            <a:gd name="connsiteX0" fmla="*/ 0 w 1804946"/>
                            <a:gd name="connsiteY0" fmla="*/ 1725433 h 2258170"/>
                            <a:gd name="connsiteX1" fmla="*/ 15902 w 1804946"/>
                            <a:gd name="connsiteY1" fmla="*/ 389614 h 2258170"/>
                            <a:gd name="connsiteX2" fmla="*/ 842838 w 1804946"/>
                            <a:gd name="connsiteY2" fmla="*/ 302149 h 2258170"/>
                            <a:gd name="connsiteX3" fmla="*/ 954156 w 1804946"/>
                            <a:gd name="connsiteY3" fmla="*/ 7951 h 2258170"/>
                            <a:gd name="connsiteX4" fmla="*/ 1582309 w 1804946"/>
                            <a:gd name="connsiteY4" fmla="*/ 0 h 2258170"/>
                            <a:gd name="connsiteX5" fmla="*/ 1614115 w 1804946"/>
                            <a:gd name="connsiteY5" fmla="*/ 1598212 h 2258170"/>
                            <a:gd name="connsiteX6" fmla="*/ 1614115 w 1804946"/>
                            <a:gd name="connsiteY6" fmla="*/ 1725433 h 2258170"/>
                            <a:gd name="connsiteX7" fmla="*/ 1804946 w 1804946"/>
                            <a:gd name="connsiteY7" fmla="*/ 1860605 h 2258170"/>
                            <a:gd name="connsiteX8" fmla="*/ 1622066 w 1804946"/>
                            <a:gd name="connsiteY8" fmla="*/ 2258170 h 2258170"/>
                            <a:gd name="connsiteX9" fmla="*/ 787179 w 1804946"/>
                            <a:gd name="connsiteY9" fmla="*/ 1876508 h 2258170"/>
                            <a:gd name="connsiteX10" fmla="*/ 0 w 1804946"/>
                            <a:gd name="connsiteY10" fmla="*/ 1725433 h 22581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804946" h="2258170">
                              <a:moveTo>
                                <a:pt x="0" y="1725433"/>
                              </a:moveTo>
                              <a:lnTo>
                                <a:pt x="15902" y="389614"/>
                              </a:lnTo>
                              <a:lnTo>
                                <a:pt x="842838" y="302149"/>
                              </a:lnTo>
                              <a:lnTo>
                                <a:pt x="954156" y="7951"/>
                              </a:lnTo>
                              <a:lnTo>
                                <a:pt x="1582309" y="0"/>
                              </a:lnTo>
                              <a:lnTo>
                                <a:pt x="1614115" y="1598212"/>
                              </a:lnTo>
                              <a:lnTo>
                                <a:pt x="1614115" y="1725433"/>
                              </a:lnTo>
                              <a:lnTo>
                                <a:pt x="1804946" y="1860605"/>
                              </a:lnTo>
                              <a:lnTo>
                                <a:pt x="1622066" y="2258170"/>
                              </a:lnTo>
                              <a:lnTo>
                                <a:pt x="787179" y="1876508"/>
                              </a:lnTo>
                              <a:lnTo>
                                <a:pt x="0" y="1725433"/>
                              </a:lnTo>
                              <a:close/>
                            </a:path>
                          </a:pathLst>
                        </a:custGeom>
                        <a:solidFill>
                          <a:schemeClr val="accent1">
                            <a:alpha val="2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46EEA" id="Freeform 28" o:spid="_x0000_s1026" style="position:absolute;margin-left:67.25pt;margin-top:2.5pt;width:127.7pt;height:150.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4946,225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" path="m,1725433l15902,389614,842838,302149,954156,7951,1582309,r31806,1598212l1614115,1725433r190831,135172l1622066,2258170,787179,1876508,,1725433xe" fillcolor="#f24f4f [3204]" strokecolor="#940b0b [1604]" strokeweight="1pt">
                <v:fill opacity="15677f"/>
                <v:stroke joinstyle="miter"/>
                <v:path arrowok="t" o:connecttype="custom" o:connectlocs="0,1456679;14288,328928;757300,255086;857321,6713;1421724,0;1450302,1349274;1450302,1456679;1621766,1570797;1457446,1906437;707290,1584223;0,1456679" o:connectangles="0,0,0,0,0,0,0,0,0,0,0"/>
              </v:shape>
            </w:pict>
          </mc:Fallback>
        </mc:AlternateContent>
      </w:r>
      <w:r>
        <w:rPr>
          <w:noProof/>
          <w:sz w:val="22"/>
          <w:lang w:eastAsia="en-US"/>
        </w:rPr>
        <mc:AlternateContent>
          <mc:Choice Requires="wps">
            <w:drawing>
              <wp:anchor distT="0" distB="0" distL="114300" distR="114300" simplePos="0" relativeHeight="251742208" behindDoc="0" locked="0" layoutInCell="1" allowOverlap="1" wp14:anchorId="45694A46" wp14:editId="735333DF">
                <wp:simplePos x="0" y="0"/>
                <wp:positionH relativeFrom="column">
                  <wp:posOffset>2303253</wp:posOffset>
                </wp:positionH>
                <wp:positionV relativeFrom="paragraph">
                  <wp:posOffset>23400</wp:posOffset>
                </wp:positionV>
                <wp:extent cx="1610084" cy="2665562"/>
                <wp:effectExtent l="19050" t="0" r="47625" b="40005"/>
                <wp:wrapNone/>
                <wp:docPr id="29" name="Freeform 29"/>
                <wp:cNvGraphicFramePr/>
                <a:graphic xmlns:a="http://schemas.openxmlformats.org/drawingml/2006/main">
                  <a:graphicData uri="http://schemas.microsoft.com/office/word/2010/wordprocessingShape">
                    <wps:wsp>
                      <wps:cNvSpPr/>
                      <wps:spPr>
                        <a:xfrm>
                          <a:off x="0" y="0"/>
                          <a:ext cx="1610084" cy="2665562"/>
                        </a:xfrm>
                        <a:custGeom>
                          <a:avLst/>
                          <a:gdLst>
                            <a:gd name="connsiteX0" fmla="*/ 11220 w 1705385"/>
                            <a:gd name="connsiteY0" fmla="*/ 2277585 h 3102228"/>
                            <a:gd name="connsiteX1" fmla="*/ 230003 w 1705385"/>
                            <a:gd name="connsiteY1" fmla="*/ 1840020 h 3102228"/>
                            <a:gd name="connsiteX2" fmla="*/ 16830 w 1705385"/>
                            <a:gd name="connsiteY2" fmla="*/ 1716604 h 3102228"/>
                            <a:gd name="connsiteX3" fmla="*/ 0 w 1705385"/>
                            <a:gd name="connsiteY3" fmla="*/ 0 h 3102228"/>
                            <a:gd name="connsiteX4" fmla="*/ 1419284 w 1705385"/>
                            <a:gd name="connsiteY4" fmla="*/ 0 h 3102228"/>
                            <a:gd name="connsiteX5" fmla="*/ 1469772 w 1705385"/>
                            <a:gd name="connsiteY5" fmla="*/ 1015377 h 3102228"/>
                            <a:gd name="connsiteX6" fmla="*/ 1705385 w 1705385"/>
                            <a:gd name="connsiteY6" fmla="*/ 1537090 h 3102228"/>
                            <a:gd name="connsiteX7" fmla="*/ 1677335 w 1705385"/>
                            <a:gd name="connsiteY7" fmla="*/ 2232707 h 3102228"/>
                            <a:gd name="connsiteX8" fmla="*/ 1559529 w 1705385"/>
                            <a:gd name="connsiteY8" fmla="*/ 2468319 h 3102228"/>
                            <a:gd name="connsiteX9" fmla="*/ 976108 w 1705385"/>
                            <a:gd name="connsiteY9" fmla="*/ 2580515 h 3102228"/>
                            <a:gd name="connsiteX10" fmla="*/ 863912 w 1705385"/>
                            <a:gd name="connsiteY10" fmla="*/ 2799298 h 3102228"/>
                            <a:gd name="connsiteX11" fmla="*/ 364639 w 1705385"/>
                            <a:gd name="connsiteY11" fmla="*/ 3102228 h 3102228"/>
                            <a:gd name="connsiteX12" fmla="*/ 431956 w 1705385"/>
                            <a:gd name="connsiteY12" fmla="*/ 2384172 h 3102228"/>
                            <a:gd name="connsiteX13" fmla="*/ 11220 w 1705385"/>
                            <a:gd name="connsiteY13" fmla="*/ 2277585 h 3102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05385" h="3102228">
                              <a:moveTo>
                                <a:pt x="11220" y="2277585"/>
                              </a:moveTo>
                              <a:lnTo>
                                <a:pt x="230003" y="1840020"/>
                              </a:lnTo>
                              <a:lnTo>
                                <a:pt x="16830" y="1716604"/>
                              </a:lnTo>
                              <a:lnTo>
                                <a:pt x="0" y="0"/>
                              </a:lnTo>
                              <a:lnTo>
                                <a:pt x="1419284" y="0"/>
                              </a:lnTo>
                              <a:lnTo>
                                <a:pt x="1469772" y="1015377"/>
                              </a:lnTo>
                              <a:lnTo>
                                <a:pt x="1705385" y="1537090"/>
                              </a:lnTo>
                              <a:lnTo>
                                <a:pt x="1677335" y="2232707"/>
                              </a:lnTo>
                              <a:lnTo>
                                <a:pt x="1559529" y="2468319"/>
                              </a:lnTo>
                              <a:lnTo>
                                <a:pt x="976108" y="2580515"/>
                              </a:lnTo>
                              <a:lnTo>
                                <a:pt x="863912" y="2799298"/>
                              </a:lnTo>
                              <a:lnTo>
                                <a:pt x="364639" y="3102228"/>
                              </a:lnTo>
                              <a:lnTo>
                                <a:pt x="431956" y="2384172"/>
                              </a:lnTo>
                              <a:lnTo>
                                <a:pt x="11220" y="2277585"/>
                              </a:lnTo>
                              <a:close/>
                            </a:path>
                          </a:pathLst>
                        </a:custGeom>
                        <a:solidFill>
                          <a:srgbClr val="C00000">
                            <a:alpha val="39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7B048" id="Freeform 29" o:spid="_x0000_s1026" style="position:absolute;margin-left:181.35pt;margin-top:1.85pt;width:126.8pt;height:209.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5385,310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" path="m11220,2277585l230003,1840020,16830,1716604,,,1419284,r50488,1015377l1705385,1537090r-28050,695617l1559529,2468319,976108,2580515,863912,2799298,364639,3102228r67317,-718056l11220,2277585xe" fillcolor="#c00000" strokecolor="#940b0b [1604]" strokeweight="1pt">
                <v:fill opacity="25443f"/>
                <v:stroke joinstyle="miter"/>
                <v:path arrowok="t" o:connecttype="custom" o:connectlocs="10593,1956995;217150,1581021;15889,1474977;0,0;1339971,0;1387638,872454;1610084,1320731;1583602,1918434;1472379,2120881;921561,2217285;815635,2405272;344262,2665562;407817,2048579;10593,1956995" o:connectangles="0,0,0,0,0,0,0,0,0,0,0,0,0,0"/>
              </v:shape>
            </w:pict>
          </mc:Fallback>
        </mc:AlternateContent>
      </w:r>
      <w:r w:rsidR="005445D9" w:rsidRPr="00B753AC">
        <w:rPr>
          <w:noProof/>
          <w:sz w:val="22"/>
          <w:lang w:eastAsia="en-US"/>
        </w:rPr>
        <mc:AlternateContent>
          <mc:Choice Requires="wps">
            <w:drawing>
              <wp:anchor distT="45720" distB="45720" distL="114300" distR="114300" simplePos="0" relativeHeight="251746304" behindDoc="0" locked="0" layoutInCell="1" allowOverlap="1" wp14:anchorId="59F9E70C" wp14:editId="6321AD12">
                <wp:simplePos x="0" y="0"/>
                <wp:positionH relativeFrom="margin">
                  <wp:posOffset>4338068</wp:posOffset>
                </wp:positionH>
                <wp:positionV relativeFrom="paragraph">
                  <wp:posOffset>465718</wp:posOffset>
                </wp:positionV>
                <wp:extent cx="474453" cy="595223"/>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53" cy="595223"/>
                        </a:xfrm>
                        <a:prstGeom prst="rect">
                          <a:avLst/>
                        </a:prstGeom>
                        <a:noFill/>
                        <a:ln w="9525">
                          <a:noFill/>
                          <a:miter lim="800000"/>
                          <a:headEnd/>
                          <a:tailEnd/>
                        </a:ln>
                      </wps:spPr>
                      <wps:txbx>
                        <w:txbxContent>
                          <w:p w14:paraId="3D8ABDF9" w14:textId="77777777" w:rsidR="00465C59" w:rsidRPr="00B753AC" w:rsidRDefault="00465C59" w:rsidP="005445D9">
                            <w:pPr>
                              <w:jc w:val="center"/>
                              <w:rPr>
                                <w:b/>
                                <w:color w:val="FF0000"/>
                                <w:sz w:val="72"/>
                              </w:rPr>
                            </w:pPr>
                            <w:r>
                              <w:rPr>
                                <w:b/>
                                <w:color w:val="FF0000"/>
                                <w:sz w:val="7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9E70C" id="_x0000_s1028" type="#_x0000_t202" style="position:absolute;left:0;text-align:left;margin-left:341.6pt;margin-top:36.65pt;width:37.35pt;height:46.8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" filled="f" stroked="f">
                <v:textbox>
                  <w:txbxContent>
                    <w:p w14:paraId="3D8ABDF9" w14:textId="77777777" w:rsidR="00465C59" w:rsidRPr="00B753AC" w:rsidRDefault="00465C59" w:rsidP="005445D9">
                      <w:pPr>
                        <w:jc w:val="center"/>
                        <w:rPr>
                          <w:b/>
                          <w:color w:val="FF0000"/>
                          <w:sz w:val="72"/>
                        </w:rPr>
                      </w:pPr>
                      <w:r>
                        <w:rPr>
                          <w:b/>
                          <w:color w:val="FF0000"/>
                          <w:sz w:val="72"/>
                        </w:rPr>
                        <w:t>3</w:t>
                      </w:r>
                    </w:p>
                  </w:txbxContent>
                </v:textbox>
                <w10:wrap anchorx="margin"/>
              </v:shape>
            </w:pict>
          </mc:Fallback>
        </mc:AlternateContent>
      </w:r>
      <w:r w:rsidR="005445D9" w:rsidRPr="00B753AC">
        <w:rPr>
          <w:noProof/>
          <w:sz w:val="22"/>
          <w:lang w:eastAsia="en-US"/>
        </w:rPr>
        <mc:AlternateContent>
          <mc:Choice Requires="wps">
            <w:drawing>
              <wp:anchor distT="45720" distB="45720" distL="114300" distR="114300" simplePos="0" relativeHeight="251745280" behindDoc="0" locked="0" layoutInCell="1" allowOverlap="1" wp14:anchorId="1DF97318" wp14:editId="05C1143F">
                <wp:simplePos x="0" y="0"/>
                <wp:positionH relativeFrom="margin">
                  <wp:align>center</wp:align>
                </wp:positionH>
                <wp:positionV relativeFrom="paragraph">
                  <wp:posOffset>1041148</wp:posOffset>
                </wp:positionV>
                <wp:extent cx="474453" cy="595223"/>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53" cy="595223"/>
                        </a:xfrm>
                        <a:prstGeom prst="rect">
                          <a:avLst/>
                        </a:prstGeom>
                        <a:noFill/>
                        <a:ln w="9525">
                          <a:noFill/>
                          <a:miter lim="800000"/>
                          <a:headEnd/>
                          <a:tailEnd/>
                        </a:ln>
                      </wps:spPr>
                      <wps:txbx>
                        <w:txbxContent>
                          <w:p w14:paraId="30164704" w14:textId="77777777" w:rsidR="00465C59" w:rsidRPr="00B753AC" w:rsidRDefault="00465C59" w:rsidP="005445D9">
                            <w:pPr>
                              <w:jc w:val="center"/>
                              <w:rPr>
                                <w:b/>
                                <w:color w:val="FF0000"/>
                                <w:sz w:val="72"/>
                              </w:rPr>
                            </w:pPr>
                            <w:r>
                              <w:rPr>
                                <w:b/>
                                <w:color w:val="FF0000"/>
                                <w:sz w:val="7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97318" id="_x0000_s1029" type="#_x0000_t202" style="position:absolute;left:0;text-align:left;margin-left:0;margin-top:82pt;width:37.35pt;height:46.85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" filled="f" stroked="f">
                <v:textbox>
                  <w:txbxContent>
                    <w:p w14:paraId="30164704" w14:textId="77777777" w:rsidR="00465C59" w:rsidRPr="00B753AC" w:rsidRDefault="00465C59" w:rsidP="005445D9">
                      <w:pPr>
                        <w:jc w:val="center"/>
                        <w:rPr>
                          <w:b/>
                          <w:color w:val="FF0000"/>
                          <w:sz w:val="72"/>
                        </w:rPr>
                      </w:pPr>
                      <w:r>
                        <w:rPr>
                          <w:b/>
                          <w:color w:val="FF0000"/>
                          <w:sz w:val="72"/>
                        </w:rPr>
                        <w:t>2</w:t>
                      </w:r>
                    </w:p>
                  </w:txbxContent>
                </v:textbox>
                <w10:wrap anchorx="margin"/>
              </v:shape>
            </w:pict>
          </mc:Fallback>
        </mc:AlternateContent>
      </w:r>
      <w:r w:rsidR="005445D9" w:rsidRPr="00B753AC">
        <w:rPr>
          <w:noProof/>
          <w:sz w:val="22"/>
          <w:lang w:eastAsia="en-US"/>
        </w:rPr>
        <mc:AlternateContent>
          <mc:Choice Requires="wps">
            <w:drawing>
              <wp:anchor distT="45720" distB="45720" distL="114300" distR="114300" simplePos="0" relativeHeight="251744256" behindDoc="0" locked="0" layoutInCell="1" allowOverlap="1" wp14:anchorId="5B327506" wp14:editId="39C0539A">
                <wp:simplePos x="0" y="0"/>
                <wp:positionH relativeFrom="margin">
                  <wp:posOffset>1302649</wp:posOffset>
                </wp:positionH>
                <wp:positionV relativeFrom="paragraph">
                  <wp:posOffset>775910</wp:posOffset>
                </wp:positionV>
                <wp:extent cx="474453" cy="595223"/>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53" cy="595223"/>
                        </a:xfrm>
                        <a:prstGeom prst="rect">
                          <a:avLst/>
                        </a:prstGeom>
                        <a:noFill/>
                        <a:ln w="9525">
                          <a:noFill/>
                          <a:miter lim="800000"/>
                          <a:headEnd/>
                          <a:tailEnd/>
                        </a:ln>
                      </wps:spPr>
                      <wps:txbx>
                        <w:txbxContent>
                          <w:p w14:paraId="1A68BB42" w14:textId="77777777" w:rsidR="00465C59" w:rsidRPr="00B753AC" w:rsidRDefault="00465C59" w:rsidP="005445D9">
                            <w:pPr>
                              <w:jc w:val="center"/>
                              <w:rPr>
                                <w:b/>
                                <w:color w:val="FF0000"/>
                                <w:sz w:val="72"/>
                              </w:rPr>
                            </w:pPr>
                            <w:r w:rsidRPr="00B753AC">
                              <w:rPr>
                                <w:b/>
                                <w:color w:val="FF0000"/>
                                <w:sz w:val="7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27506" id="_x0000_s1030" type="#_x0000_t202" style="position:absolute;left:0;text-align:left;margin-left:102.55pt;margin-top:61.1pt;width:37.35pt;height:46.8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" filled="f" stroked="f">
                <v:textbox>
                  <w:txbxContent>
                    <w:p w14:paraId="1A68BB42" w14:textId="77777777" w:rsidR="00465C59" w:rsidRPr="00B753AC" w:rsidRDefault="00465C59" w:rsidP="005445D9">
                      <w:pPr>
                        <w:jc w:val="center"/>
                        <w:rPr>
                          <w:b/>
                          <w:color w:val="FF0000"/>
                          <w:sz w:val="72"/>
                        </w:rPr>
                      </w:pPr>
                      <w:r w:rsidRPr="00B753AC">
                        <w:rPr>
                          <w:b/>
                          <w:color w:val="FF0000"/>
                          <w:sz w:val="72"/>
                        </w:rPr>
                        <w:t>1</w:t>
                      </w:r>
                    </w:p>
                  </w:txbxContent>
                </v:textbox>
                <w10:wrap anchorx="margin"/>
              </v:shape>
            </w:pict>
          </mc:Fallback>
        </mc:AlternateContent>
      </w:r>
      <w:r w:rsidR="005445D9">
        <w:rPr>
          <w:noProof/>
          <w:sz w:val="22"/>
          <w:lang w:eastAsia="en-US"/>
        </w:rPr>
        <w:drawing>
          <wp:inline distT="0" distB="0" distL="0" distR="0" wp14:anchorId="22540E6B" wp14:editId="0DB9DFB0">
            <wp:extent cx="4209690" cy="2888521"/>
            <wp:effectExtent l="0" t="0" r="63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p.png"/>
                    <pic:cNvPicPr/>
                  </pic:nvPicPr>
                  <pic:blipFill rotWithShape="1">
                    <a:blip r:embed="rId10"/>
                    <a:srcRect b="8629"/>
                    <a:stretch/>
                  </pic:blipFill>
                  <pic:spPr bwMode="auto">
                    <a:xfrm>
                      <a:off x="0" y="0"/>
                      <a:ext cx="4215895" cy="2892779"/>
                    </a:xfrm>
                    <a:prstGeom prst="rect">
                      <a:avLst/>
                    </a:prstGeom>
                    <a:ln>
                      <a:noFill/>
                    </a:ln>
                    <a:extLst>
                      <a:ext uri="{53640926-AAD7-44D8-BBD7-CCE9431645EC}">
                        <a14:shadowObscured xmlns:a14="http://schemas.microsoft.com/office/drawing/2010/main"/>
                      </a:ext>
                    </a:extLst>
                  </pic:spPr>
                </pic:pic>
              </a:graphicData>
            </a:graphic>
          </wp:inline>
        </w:drawing>
      </w:r>
    </w:p>
    <w:p w14:paraId="78D35E32" w14:textId="77777777" w:rsidR="00996CB7" w:rsidRPr="00996CB7" w:rsidRDefault="00996CB7" w:rsidP="00996CB7">
      <w:pPr>
        <w:jc w:val="center"/>
        <w:rPr>
          <w:sz w:val="22"/>
        </w:rPr>
      </w:pPr>
      <w:r w:rsidRPr="00996CB7">
        <w:rPr>
          <w:sz w:val="22"/>
        </w:rPr>
        <w:t>1.</w:t>
      </w:r>
      <w:r>
        <w:rPr>
          <w:sz w:val="22"/>
        </w:rPr>
        <w:t xml:space="preserve">  </w:t>
      </w:r>
      <w:r w:rsidRPr="00996CB7">
        <w:rPr>
          <w:sz w:val="22"/>
        </w:rPr>
        <w:t>Park Hill School District</w:t>
      </w:r>
      <w:r>
        <w:rPr>
          <w:sz w:val="22"/>
        </w:rPr>
        <w:t xml:space="preserve"> </w:t>
      </w:r>
      <w:r w:rsidRPr="00996CB7">
        <w:rPr>
          <w:sz w:val="22"/>
        </w:rPr>
        <w:t xml:space="preserve">2.  </w:t>
      </w:r>
      <w:r>
        <w:rPr>
          <w:sz w:val="22"/>
        </w:rPr>
        <w:t>North Kansas City School District 3.  Liberty School District</w:t>
      </w:r>
    </w:p>
    <w:p w14:paraId="5FD19B86" w14:textId="77777777" w:rsidR="007C1BFB" w:rsidRDefault="007C1BFB" w:rsidP="005445D9">
      <w:pPr>
        <w:jc w:val="center"/>
        <w:rPr>
          <w:sz w:val="22"/>
        </w:rPr>
      </w:pPr>
    </w:p>
    <w:p w14:paraId="07484B29" w14:textId="77777777" w:rsidR="005445D9" w:rsidRDefault="005445D9" w:rsidP="005445D9">
      <w:pPr>
        <w:rPr>
          <w:sz w:val="22"/>
        </w:rPr>
      </w:pPr>
    </w:p>
    <w:p w14:paraId="7B781173" w14:textId="77777777" w:rsidR="00741175" w:rsidRDefault="00C95F64">
      <w:pPr>
        <w:pStyle w:val="Heading1"/>
      </w:pPr>
      <w:bookmarkStart w:id="7" w:name="_Toc444081542"/>
      <w:r>
        <w:lastRenderedPageBreak/>
        <w:t xml:space="preserve">Our </w:t>
      </w:r>
      <w:r w:rsidR="005445D9">
        <w:t>Strategies &amp; Processes</w:t>
      </w:r>
      <w:bookmarkEnd w:id="7"/>
    </w:p>
    <w:p w14:paraId="48425366" w14:textId="77777777" w:rsidR="005445D9" w:rsidRPr="000362CC" w:rsidRDefault="00C67752" w:rsidP="005445D9">
      <w:pPr>
        <w:rPr>
          <w:sz w:val="22"/>
        </w:rPr>
      </w:pPr>
      <w:r>
        <w:rPr>
          <w:sz w:val="22"/>
        </w:rPr>
        <w:t xml:space="preserve">Our business, project team, </w:t>
      </w:r>
      <w:r w:rsidR="005445D9" w:rsidRPr="000362CC">
        <w:rPr>
          <w:sz w:val="22"/>
        </w:rPr>
        <w:t>strategies</w:t>
      </w:r>
      <w:r>
        <w:rPr>
          <w:sz w:val="22"/>
        </w:rPr>
        <w:t xml:space="preserve"> and processes</w:t>
      </w:r>
      <w:r w:rsidR="005445D9" w:rsidRPr="000362CC">
        <w:rPr>
          <w:sz w:val="22"/>
        </w:rPr>
        <w:t xml:space="preserve"> </w:t>
      </w:r>
      <w:r w:rsidR="005445D9">
        <w:rPr>
          <w:sz w:val="22"/>
        </w:rPr>
        <w:t>are broken down into 4</w:t>
      </w:r>
      <w:r w:rsidR="005445D9" w:rsidRPr="000362CC">
        <w:rPr>
          <w:sz w:val="22"/>
        </w:rPr>
        <w:t xml:space="preserve"> </w:t>
      </w:r>
      <w:r>
        <w:rPr>
          <w:sz w:val="22"/>
        </w:rPr>
        <w:t xml:space="preserve">key </w:t>
      </w:r>
      <w:r w:rsidR="005445D9" w:rsidRPr="000362CC">
        <w:rPr>
          <w:sz w:val="22"/>
        </w:rPr>
        <w:t xml:space="preserve">segments: </w:t>
      </w:r>
    </w:p>
    <w:p w14:paraId="33865C2D" w14:textId="77777777" w:rsidR="005445D9" w:rsidRDefault="005445D9" w:rsidP="005445D9">
      <w:pPr>
        <w:pStyle w:val="ListParagraph"/>
        <w:numPr>
          <w:ilvl w:val="0"/>
          <w:numId w:val="4"/>
        </w:numPr>
        <w:rPr>
          <w:sz w:val="22"/>
        </w:rPr>
      </w:pPr>
      <w:r w:rsidRPr="000362CC">
        <w:rPr>
          <w:sz w:val="22"/>
        </w:rPr>
        <w:t>Leads &amp; Acquisitions</w:t>
      </w:r>
    </w:p>
    <w:p w14:paraId="448B084F" w14:textId="77777777" w:rsidR="005445D9" w:rsidRPr="000362CC" w:rsidRDefault="005445D9" w:rsidP="005445D9">
      <w:pPr>
        <w:pStyle w:val="ListParagraph"/>
        <w:numPr>
          <w:ilvl w:val="0"/>
          <w:numId w:val="4"/>
        </w:numPr>
        <w:rPr>
          <w:sz w:val="22"/>
        </w:rPr>
      </w:pPr>
      <w:r>
        <w:rPr>
          <w:sz w:val="22"/>
        </w:rPr>
        <w:t>Investment Analysis &amp; Due Diligence</w:t>
      </w:r>
    </w:p>
    <w:p w14:paraId="24CA9000" w14:textId="77777777" w:rsidR="005445D9" w:rsidRPr="000362CC" w:rsidRDefault="005445D9" w:rsidP="005445D9">
      <w:pPr>
        <w:pStyle w:val="ListParagraph"/>
        <w:numPr>
          <w:ilvl w:val="0"/>
          <w:numId w:val="4"/>
        </w:numPr>
        <w:rPr>
          <w:sz w:val="22"/>
        </w:rPr>
      </w:pPr>
      <w:r w:rsidRPr="000362CC">
        <w:rPr>
          <w:sz w:val="22"/>
        </w:rPr>
        <w:t>Construction, Rehabilitation &amp; Management</w:t>
      </w:r>
    </w:p>
    <w:p w14:paraId="0A03068D" w14:textId="77777777" w:rsidR="005445D9" w:rsidRPr="000362CC" w:rsidRDefault="005445D9" w:rsidP="005445D9">
      <w:pPr>
        <w:pStyle w:val="ListParagraph"/>
        <w:numPr>
          <w:ilvl w:val="0"/>
          <w:numId w:val="4"/>
        </w:numPr>
        <w:rPr>
          <w:sz w:val="22"/>
        </w:rPr>
      </w:pPr>
      <w:r w:rsidRPr="000362CC">
        <w:rPr>
          <w:sz w:val="22"/>
        </w:rPr>
        <w:t>Marketing &amp; Sales</w:t>
      </w:r>
    </w:p>
    <w:p w14:paraId="311F0BB1" w14:textId="77777777" w:rsidR="00741175" w:rsidRDefault="00C95F64">
      <w:pPr>
        <w:pStyle w:val="Heading2"/>
      </w:pPr>
      <w:bookmarkStart w:id="8" w:name="_Toc444081543"/>
      <w:r>
        <w:t>Our Leads &amp; Acquisition</w:t>
      </w:r>
      <w:r w:rsidR="00BB4D51">
        <w:t>s</w:t>
      </w:r>
      <w:bookmarkEnd w:id="8"/>
    </w:p>
    <w:p w14:paraId="0F104F2F" w14:textId="77777777" w:rsidR="000362CC" w:rsidRPr="000362CC" w:rsidRDefault="0065387B" w:rsidP="000362CC">
      <w:pPr>
        <w:rPr>
          <w:sz w:val="22"/>
        </w:rPr>
      </w:pPr>
      <w:r>
        <w:rPr>
          <w:sz w:val="22"/>
        </w:rPr>
        <w:t>We find, source and</w:t>
      </w:r>
      <w:r w:rsidR="000362CC" w:rsidRPr="000362CC">
        <w:rPr>
          <w:sz w:val="22"/>
        </w:rPr>
        <w:t xml:space="preserve"> acquire our investment properties through a wide variety of resources in order to maximize our project leads, opportunities and fill our deal pipeline.</w:t>
      </w:r>
    </w:p>
    <w:p w14:paraId="7FBA754B" w14:textId="77777777" w:rsidR="000362CC" w:rsidRPr="000362CC" w:rsidRDefault="000362CC" w:rsidP="006F1885">
      <w:pPr>
        <w:pStyle w:val="ListParagraph"/>
        <w:numPr>
          <w:ilvl w:val="0"/>
          <w:numId w:val="7"/>
        </w:numPr>
        <w:ind w:left="720"/>
        <w:rPr>
          <w:b/>
          <w:sz w:val="22"/>
        </w:rPr>
      </w:pPr>
      <w:r w:rsidRPr="000362CC">
        <w:rPr>
          <w:b/>
          <w:sz w:val="22"/>
        </w:rPr>
        <w:t>Online Resources</w:t>
      </w:r>
    </w:p>
    <w:p w14:paraId="2F32B96E" w14:textId="77777777" w:rsidR="000362CC" w:rsidRPr="000362CC" w:rsidRDefault="000362CC" w:rsidP="000362CC">
      <w:pPr>
        <w:pStyle w:val="ListParagraph"/>
        <w:rPr>
          <w:sz w:val="22"/>
        </w:rPr>
      </w:pPr>
      <w:r w:rsidRPr="000362CC">
        <w:rPr>
          <w:sz w:val="22"/>
        </w:rPr>
        <w:t xml:space="preserve">The Multiple Listing Service is the most widely used and accessible platform to find real property for sale.  Unfortunately, this accessibility provides increased competition from other real estate investors as well as common home buyers which increases prices, decreases the profitability and the likelihood of a success.  For this reason, we are using alternative resources to find deals online which have proven to be less competitive and more profitable such as FSBO (For Sale </w:t>
      </w:r>
      <w:proofErr w:type="gramStart"/>
      <w:r w:rsidRPr="000362CC">
        <w:rPr>
          <w:sz w:val="22"/>
        </w:rPr>
        <w:t>By</w:t>
      </w:r>
      <w:proofErr w:type="gramEnd"/>
      <w:r w:rsidRPr="000362CC">
        <w:rPr>
          <w:sz w:val="22"/>
        </w:rPr>
        <w:t xml:space="preserve"> Owner), Craigslist.com, &amp; Local Auction websites.  </w:t>
      </w:r>
    </w:p>
    <w:p w14:paraId="48007C1D" w14:textId="77777777" w:rsidR="000362CC" w:rsidRPr="000362CC" w:rsidRDefault="000362CC" w:rsidP="000362CC">
      <w:pPr>
        <w:pStyle w:val="ListParagraph"/>
        <w:rPr>
          <w:sz w:val="22"/>
        </w:rPr>
      </w:pPr>
    </w:p>
    <w:p w14:paraId="55A6457E" w14:textId="77777777" w:rsidR="000362CC" w:rsidRDefault="000362CC" w:rsidP="000362CC">
      <w:pPr>
        <w:pStyle w:val="ListParagraph"/>
        <w:rPr>
          <w:sz w:val="22"/>
        </w:rPr>
      </w:pPr>
      <w:r w:rsidRPr="000362CC">
        <w:rPr>
          <w:sz w:val="22"/>
        </w:rPr>
        <w:t xml:space="preserve">Our company is also utilizing several other successful acquisition strategies to find </w:t>
      </w:r>
      <w:r>
        <w:rPr>
          <w:sz w:val="22"/>
        </w:rPr>
        <w:t>‘</w:t>
      </w:r>
      <w:r w:rsidRPr="000362CC">
        <w:rPr>
          <w:sz w:val="22"/>
        </w:rPr>
        <w:t>off-market</w:t>
      </w:r>
      <w:r>
        <w:rPr>
          <w:sz w:val="22"/>
        </w:rPr>
        <w:t>’</w:t>
      </w:r>
      <w:r w:rsidRPr="000362CC">
        <w:rPr>
          <w:sz w:val="22"/>
        </w:rPr>
        <w:t xml:space="preserve"> deals below:</w:t>
      </w:r>
    </w:p>
    <w:p w14:paraId="66C4CE42" w14:textId="77777777" w:rsidR="000362CC" w:rsidRDefault="000362CC" w:rsidP="000362CC">
      <w:pPr>
        <w:pStyle w:val="ListParagraph"/>
        <w:rPr>
          <w:sz w:val="22"/>
        </w:rPr>
      </w:pPr>
    </w:p>
    <w:p w14:paraId="2729B1DD" w14:textId="77777777" w:rsidR="000362CC" w:rsidRPr="000362CC" w:rsidRDefault="000362CC" w:rsidP="006F1885">
      <w:pPr>
        <w:pStyle w:val="ListParagraph"/>
        <w:numPr>
          <w:ilvl w:val="0"/>
          <w:numId w:val="7"/>
        </w:numPr>
        <w:ind w:left="720"/>
        <w:rPr>
          <w:b/>
          <w:sz w:val="22"/>
        </w:rPr>
      </w:pPr>
      <w:r>
        <w:rPr>
          <w:b/>
          <w:sz w:val="22"/>
        </w:rPr>
        <w:t xml:space="preserve">Lead </w:t>
      </w:r>
      <w:r w:rsidRPr="000362CC">
        <w:rPr>
          <w:b/>
          <w:sz w:val="22"/>
        </w:rPr>
        <w:t xml:space="preserve">Marketing </w:t>
      </w:r>
      <w:r>
        <w:rPr>
          <w:b/>
          <w:sz w:val="22"/>
        </w:rPr>
        <w:t>&amp; Lead Generation</w:t>
      </w:r>
    </w:p>
    <w:p w14:paraId="059936BE" w14:textId="77777777" w:rsidR="000362CC" w:rsidRDefault="000362CC" w:rsidP="000362CC">
      <w:pPr>
        <w:pStyle w:val="ListParagraph"/>
        <w:rPr>
          <w:sz w:val="22"/>
        </w:rPr>
      </w:pPr>
      <w:r w:rsidRPr="000362CC">
        <w:rPr>
          <w:sz w:val="22"/>
        </w:rPr>
        <w:t>Our company utilizes several online &amp; ‘offline’ marketing techniqu</w:t>
      </w:r>
      <w:r>
        <w:rPr>
          <w:sz w:val="22"/>
        </w:rPr>
        <w:t>es to generate ‘leads’ and find off-market deals:</w:t>
      </w:r>
    </w:p>
    <w:p w14:paraId="61D5C720" w14:textId="77777777" w:rsidR="000362CC" w:rsidRDefault="000362CC" w:rsidP="000362CC">
      <w:pPr>
        <w:pStyle w:val="ListParagraph"/>
        <w:rPr>
          <w:sz w:val="22"/>
        </w:rPr>
      </w:pPr>
    </w:p>
    <w:p w14:paraId="614507FD" w14:textId="77777777" w:rsidR="000362CC" w:rsidRPr="000362CC" w:rsidRDefault="000362CC" w:rsidP="000362CC">
      <w:pPr>
        <w:pStyle w:val="ListParagraph"/>
        <w:numPr>
          <w:ilvl w:val="0"/>
          <w:numId w:val="6"/>
        </w:numPr>
        <w:rPr>
          <w:b/>
          <w:sz w:val="22"/>
        </w:rPr>
      </w:pPr>
      <w:r w:rsidRPr="000362CC">
        <w:rPr>
          <w:b/>
          <w:sz w:val="22"/>
        </w:rPr>
        <w:t>Online Marketing Strategies</w:t>
      </w:r>
    </w:p>
    <w:p w14:paraId="30506E4C" w14:textId="77777777" w:rsidR="000362CC" w:rsidRDefault="000362CC" w:rsidP="000362CC">
      <w:pPr>
        <w:pStyle w:val="ListParagraph"/>
        <w:ind w:left="1440"/>
        <w:rPr>
          <w:sz w:val="22"/>
        </w:rPr>
      </w:pPr>
      <w:r w:rsidRPr="000362CC">
        <w:rPr>
          <w:sz w:val="22"/>
        </w:rPr>
        <w:t xml:space="preserve">Our online strategies start with our professional company website which is built for capturing leads on potential deals.  Our website is SEO optimized to help generate traffic and leads to our site organically, but we also utilize several paid marketing techniques through Facebook &amp; Google </w:t>
      </w:r>
      <w:proofErr w:type="spellStart"/>
      <w:r w:rsidRPr="000362CC">
        <w:rPr>
          <w:sz w:val="22"/>
        </w:rPr>
        <w:t>Adwords</w:t>
      </w:r>
      <w:proofErr w:type="spellEnd"/>
      <w:r w:rsidRPr="000362CC">
        <w:rPr>
          <w:sz w:val="22"/>
        </w:rPr>
        <w:t xml:space="preserve"> to target traffic for specific keywords and to specific Facebook user segments.  </w:t>
      </w:r>
    </w:p>
    <w:p w14:paraId="18A416FA" w14:textId="77777777" w:rsidR="000362CC" w:rsidRPr="000362CC" w:rsidRDefault="000362CC" w:rsidP="000362CC">
      <w:pPr>
        <w:pStyle w:val="ListParagraph"/>
        <w:ind w:left="1440"/>
        <w:rPr>
          <w:sz w:val="22"/>
        </w:rPr>
      </w:pPr>
    </w:p>
    <w:p w14:paraId="6A124597" w14:textId="77777777" w:rsidR="000362CC" w:rsidRPr="000362CC" w:rsidRDefault="000362CC" w:rsidP="000362CC">
      <w:pPr>
        <w:pStyle w:val="ListParagraph"/>
        <w:numPr>
          <w:ilvl w:val="0"/>
          <w:numId w:val="6"/>
        </w:numPr>
        <w:rPr>
          <w:b/>
          <w:sz w:val="22"/>
        </w:rPr>
      </w:pPr>
      <w:r w:rsidRPr="000362CC">
        <w:rPr>
          <w:b/>
          <w:sz w:val="22"/>
        </w:rPr>
        <w:t>‘Offline’ Marketing Strategies</w:t>
      </w:r>
    </w:p>
    <w:p w14:paraId="5A04AAB7" w14:textId="77777777" w:rsidR="000362CC" w:rsidRDefault="000362CC" w:rsidP="000362CC">
      <w:pPr>
        <w:pStyle w:val="ListParagraph"/>
        <w:ind w:left="1440"/>
        <w:rPr>
          <w:sz w:val="22"/>
        </w:rPr>
      </w:pPr>
      <w:r w:rsidRPr="000362CC">
        <w:rPr>
          <w:sz w:val="22"/>
        </w:rPr>
        <w:t>Our offline marketing strategies are more traditional with ‘bandit’ signs, billboards, &amp; mailers.  Our ‘bandit’ signs and billboards are posted in proximity of our local market segments and neighborhoods so we can generate motivated seller leads.</w:t>
      </w:r>
    </w:p>
    <w:p w14:paraId="001607CD" w14:textId="77777777" w:rsidR="006F1885" w:rsidRDefault="006F1885" w:rsidP="000362CC">
      <w:pPr>
        <w:pStyle w:val="ListParagraph"/>
        <w:ind w:left="1440"/>
        <w:rPr>
          <w:sz w:val="22"/>
        </w:rPr>
      </w:pPr>
    </w:p>
    <w:p w14:paraId="6835E45D" w14:textId="77777777" w:rsidR="006F1885" w:rsidRPr="006F1885" w:rsidRDefault="006F1885" w:rsidP="006F1885">
      <w:pPr>
        <w:pStyle w:val="ListParagraph"/>
        <w:numPr>
          <w:ilvl w:val="0"/>
          <w:numId w:val="7"/>
        </w:numPr>
        <w:ind w:left="720"/>
        <w:rPr>
          <w:b/>
          <w:sz w:val="22"/>
        </w:rPr>
      </w:pPr>
      <w:r w:rsidRPr="006F1885">
        <w:rPr>
          <w:b/>
          <w:sz w:val="22"/>
        </w:rPr>
        <w:t>Pre-Foreclosures, Foreclosures &amp; Short Sales</w:t>
      </w:r>
    </w:p>
    <w:p w14:paraId="7686BA05" w14:textId="77777777" w:rsidR="006F1885" w:rsidRDefault="006F1885" w:rsidP="006F1885">
      <w:pPr>
        <w:pStyle w:val="ListParagraph"/>
        <w:rPr>
          <w:sz w:val="22"/>
        </w:rPr>
      </w:pPr>
      <w:r w:rsidRPr="006F1885">
        <w:rPr>
          <w:sz w:val="22"/>
        </w:rPr>
        <w:t xml:space="preserve">Pre-Foreclosures, foreclosures &amp; short-sales provide the opportunity to purchase real property from local banks for substantial discounts.  Our company and project team have built strong relationships </w:t>
      </w:r>
      <w:r w:rsidRPr="006F1885">
        <w:rPr>
          <w:sz w:val="22"/>
        </w:rPr>
        <w:lastRenderedPageBreak/>
        <w:t>with local banks and real estate agents that can provide off-market pre-foreclosure, foreclosure and short-sale deals.</w:t>
      </w:r>
    </w:p>
    <w:p w14:paraId="299B516C" w14:textId="77777777" w:rsidR="006F1885" w:rsidRDefault="006F1885" w:rsidP="006F1885">
      <w:pPr>
        <w:pStyle w:val="ListParagraph"/>
        <w:rPr>
          <w:sz w:val="22"/>
        </w:rPr>
      </w:pPr>
    </w:p>
    <w:p w14:paraId="468F5C99" w14:textId="77777777" w:rsidR="006F1885" w:rsidRPr="006F1885" w:rsidRDefault="006F1885" w:rsidP="006F1885">
      <w:pPr>
        <w:pStyle w:val="ListParagraph"/>
        <w:numPr>
          <w:ilvl w:val="0"/>
          <w:numId w:val="7"/>
        </w:numPr>
        <w:ind w:left="720"/>
        <w:rPr>
          <w:b/>
          <w:sz w:val="22"/>
        </w:rPr>
      </w:pPr>
      <w:r w:rsidRPr="006F1885">
        <w:rPr>
          <w:b/>
          <w:sz w:val="22"/>
        </w:rPr>
        <w:t>Market Segmentation</w:t>
      </w:r>
    </w:p>
    <w:p w14:paraId="04E0348D" w14:textId="77777777" w:rsidR="006F1885" w:rsidRDefault="00C67752" w:rsidP="006F1885">
      <w:pPr>
        <w:pStyle w:val="ListParagraph"/>
        <w:rPr>
          <w:sz w:val="22"/>
        </w:rPr>
      </w:pPr>
      <w:r>
        <w:rPr>
          <w:sz w:val="22"/>
        </w:rPr>
        <w:t>Our C</w:t>
      </w:r>
      <w:r w:rsidR="006F1885" w:rsidRPr="006F1885">
        <w:rPr>
          <w:sz w:val="22"/>
        </w:rPr>
        <w:t xml:space="preserve">ompany </w:t>
      </w:r>
      <w:r w:rsidR="00F031EC">
        <w:rPr>
          <w:sz w:val="22"/>
        </w:rPr>
        <w:t>focuses on</w:t>
      </w:r>
      <w:r w:rsidR="006F1885" w:rsidRPr="006F1885">
        <w:rPr>
          <w:sz w:val="22"/>
        </w:rPr>
        <w:t xml:space="preserve"> very narrow and specific market segments, specific school districts &amp; neighborhoods.  This focus has allowed our company to build relationships with local real estate agents and property owners in those markets and find off-market deals, such as FSBOs, estate sales, and absentee owners.</w:t>
      </w:r>
    </w:p>
    <w:p w14:paraId="284CA5F8" w14:textId="77777777" w:rsidR="003039CE" w:rsidRDefault="003039CE" w:rsidP="006F1885">
      <w:pPr>
        <w:pStyle w:val="ListParagraph"/>
        <w:rPr>
          <w:sz w:val="22"/>
        </w:rPr>
      </w:pPr>
    </w:p>
    <w:p w14:paraId="1F87DD08" w14:textId="77777777" w:rsidR="003039CE" w:rsidRPr="003039CE" w:rsidRDefault="003039CE" w:rsidP="003039CE">
      <w:pPr>
        <w:pStyle w:val="ListParagraph"/>
        <w:numPr>
          <w:ilvl w:val="0"/>
          <w:numId w:val="7"/>
        </w:numPr>
        <w:ind w:left="720"/>
        <w:rPr>
          <w:b/>
          <w:sz w:val="22"/>
        </w:rPr>
      </w:pPr>
      <w:r w:rsidRPr="003039CE">
        <w:rPr>
          <w:b/>
          <w:sz w:val="22"/>
        </w:rPr>
        <w:t>Wholesalers</w:t>
      </w:r>
    </w:p>
    <w:p w14:paraId="3A374FC0" w14:textId="77777777" w:rsidR="003039CE" w:rsidRPr="00C67752" w:rsidRDefault="00C67752" w:rsidP="003039CE">
      <w:pPr>
        <w:pStyle w:val="ListParagraph"/>
        <w:rPr>
          <w:sz w:val="22"/>
        </w:rPr>
      </w:pPr>
      <w:r>
        <w:rPr>
          <w:sz w:val="22"/>
        </w:rPr>
        <w:t>Our Team has</w:t>
      </w:r>
      <w:r w:rsidR="003039CE" w:rsidRPr="00C67752">
        <w:rPr>
          <w:sz w:val="22"/>
        </w:rPr>
        <w:t xml:space="preserve"> built relationships with experienced &amp; trusted local real estate wholesalers who </w:t>
      </w:r>
      <w:r w:rsidRPr="00C67752">
        <w:rPr>
          <w:sz w:val="22"/>
        </w:rPr>
        <w:t xml:space="preserve">are able to </w:t>
      </w:r>
      <w:r w:rsidR="003039CE" w:rsidRPr="00C67752">
        <w:rPr>
          <w:sz w:val="22"/>
        </w:rPr>
        <w:t xml:space="preserve">find off-market real estate deals </w:t>
      </w:r>
      <w:r w:rsidRPr="00C67752">
        <w:rPr>
          <w:sz w:val="22"/>
        </w:rPr>
        <w:t xml:space="preserve">through their own marketing strategies and techniques. </w:t>
      </w:r>
    </w:p>
    <w:p w14:paraId="76FB5C67" w14:textId="77777777" w:rsidR="003039CE" w:rsidRDefault="003039CE" w:rsidP="003039CE">
      <w:pPr>
        <w:pStyle w:val="ListParagraph"/>
        <w:rPr>
          <w:sz w:val="22"/>
        </w:rPr>
      </w:pPr>
    </w:p>
    <w:p w14:paraId="2414CB96" w14:textId="77777777" w:rsidR="003039CE" w:rsidRPr="003039CE" w:rsidRDefault="003039CE" w:rsidP="003039CE">
      <w:pPr>
        <w:pStyle w:val="ListParagraph"/>
        <w:numPr>
          <w:ilvl w:val="0"/>
          <w:numId w:val="7"/>
        </w:numPr>
        <w:ind w:left="720"/>
        <w:rPr>
          <w:b/>
          <w:sz w:val="22"/>
        </w:rPr>
      </w:pPr>
      <w:r w:rsidRPr="003039CE">
        <w:rPr>
          <w:b/>
          <w:sz w:val="22"/>
        </w:rPr>
        <w:t>Word of Mouth</w:t>
      </w:r>
    </w:p>
    <w:p w14:paraId="4CD3102F" w14:textId="77777777" w:rsidR="003039CE" w:rsidRPr="00C67752" w:rsidRDefault="00C67752" w:rsidP="003039CE">
      <w:pPr>
        <w:pStyle w:val="ListParagraph"/>
        <w:rPr>
          <w:sz w:val="22"/>
        </w:rPr>
      </w:pPr>
      <w:r w:rsidRPr="00C67752">
        <w:rPr>
          <w:sz w:val="22"/>
        </w:rPr>
        <w:t>Our Company has</w:t>
      </w:r>
      <w:r w:rsidR="003039CE" w:rsidRPr="00C67752">
        <w:rPr>
          <w:sz w:val="22"/>
        </w:rPr>
        <w:t xml:space="preserve"> established a great reputation with our neighbors, HOAs, and real estate agents in our neighborhoods and local communities.</w:t>
      </w:r>
      <w:r>
        <w:rPr>
          <w:sz w:val="22"/>
        </w:rPr>
        <w:t xml:space="preserve">  This reputation goes a long way to providing word-of-mouth referrals for property leads and sales.</w:t>
      </w:r>
    </w:p>
    <w:p w14:paraId="5820BAFB" w14:textId="77777777" w:rsidR="00B71CEA" w:rsidRDefault="00BB4D51" w:rsidP="00B71CEA">
      <w:pPr>
        <w:pStyle w:val="Heading2"/>
      </w:pPr>
      <w:bookmarkStart w:id="9" w:name="_Toc444081544"/>
      <w:r>
        <w:t xml:space="preserve">Our </w:t>
      </w:r>
      <w:r w:rsidR="00B71CEA">
        <w:t>Investment Analysis &amp; Due Diligence</w:t>
      </w:r>
      <w:bookmarkEnd w:id="9"/>
    </w:p>
    <w:p w14:paraId="7AB21C33" w14:textId="77777777" w:rsidR="00B71CEA" w:rsidRPr="00B71CEA" w:rsidRDefault="00B71CEA" w:rsidP="00B71CEA">
      <w:pPr>
        <w:tabs>
          <w:tab w:val="left" w:pos="360"/>
        </w:tabs>
        <w:ind w:left="90"/>
        <w:rPr>
          <w:sz w:val="22"/>
        </w:rPr>
      </w:pPr>
      <w:r w:rsidRPr="00B71CEA">
        <w:rPr>
          <w:sz w:val="22"/>
        </w:rPr>
        <w:t xml:space="preserve">Once we find a prospective investment opportunity we perform extensive due diligence to determine if the property will meet our specific investment </w:t>
      </w:r>
      <w:r w:rsidR="00E30387">
        <w:rPr>
          <w:sz w:val="22"/>
        </w:rPr>
        <w:t xml:space="preserve">goals &amp; </w:t>
      </w:r>
      <w:r w:rsidRPr="00B71CEA">
        <w:rPr>
          <w:sz w:val="22"/>
        </w:rPr>
        <w:t>criteria.  This due diligence period includes a property inspection, repair estimation, comparable sales analysis, and maximum purchase price analysis.</w:t>
      </w:r>
      <w:r w:rsidR="00E30387">
        <w:rPr>
          <w:sz w:val="22"/>
        </w:rPr>
        <w:t xml:space="preserve">  </w:t>
      </w:r>
    </w:p>
    <w:p w14:paraId="1DF0DBBF" w14:textId="77777777" w:rsidR="00E30387" w:rsidRPr="00E30387" w:rsidRDefault="00E30387" w:rsidP="00AA4FE7">
      <w:pPr>
        <w:pStyle w:val="ListParagraph"/>
        <w:numPr>
          <w:ilvl w:val="0"/>
          <w:numId w:val="9"/>
        </w:numPr>
        <w:tabs>
          <w:tab w:val="left" w:pos="360"/>
        </w:tabs>
        <w:ind w:left="720"/>
      </w:pPr>
      <w:r w:rsidRPr="00E30387">
        <w:rPr>
          <w:b/>
          <w:sz w:val="22"/>
        </w:rPr>
        <w:t>Property Inspections</w:t>
      </w:r>
    </w:p>
    <w:p w14:paraId="3C2AF4BF" w14:textId="77777777" w:rsidR="00E30387" w:rsidRDefault="00E30387" w:rsidP="00E30387">
      <w:pPr>
        <w:pStyle w:val="ListParagraph"/>
        <w:tabs>
          <w:tab w:val="left" w:pos="360"/>
        </w:tabs>
        <w:rPr>
          <w:sz w:val="22"/>
        </w:rPr>
      </w:pPr>
      <w:r w:rsidRPr="00E30387">
        <w:rPr>
          <w:sz w:val="22"/>
        </w:rPr>
        <w:t>Our Pro</w:t>
      </w:r>
      <w:r w:rsidR="005A7685">
        <w:rPr>
          <w:sz w:val="22"/>
        </w:rPr>
        <w:t>perty</w:t>
      </w:r>
      <w:r w:rsidRPr="00E30387">
        <w:rPr>
          <w:sz w:val="22"/>
        </w:rPr>
        <w:t xml:space="preserve"> Acquisition Team </w:t>
      </w:r>
      <w:r>
        <w:rPr>
          <w:sz w:val="22"/>
        </w:rPr>
        <w:t xml:space="preserve">including a licensed inspector, project manager &amp; contractor </w:t>
      </w:r>
      <w:r w:rsidRPr="00E30387">
        <w:rPr>
          <w:sz w:val="22"/>
        </w:rPr>
        <w:t>performs a pre-purchase inspection to establish the scope of work that will be required to repair &amp; remodel the property to bring it to a</w:t>
      </w:r>
      <w:r>
        <w:rPr>
          <w:sz w:val="22"/>
        </w:rPr>
        <w:t xml:space="preserve"> livable,</w:t>
      </w:r>
      <w:r w:rsidRPr="00E30387">
        <w:rPr>
          <w:sz w:val="22"/>
        </w:rPr>
        <w:t xml:space="preserve"> marketable &amp; re-saleable condition.</w:t>
      </w:r>
      <w:r>
        <w:rPr>
          <w:sz w:val="22"/>
        </w:rPr>
        <w:t xml:space="preserve">  </w:t>
      </w:r>
    </w:p>
    <w:p w14:paraId="56FC0C5E" w14:textId="77777777" w:rsidR="00E30387" w:rsidRPr="00E30387" w:rsidRDefault="00E30387" w:rsidP="00E30387">
      <w:pPr>
        <w:pStyle w:val="ListParagraph"/>
        <w:tabs>
          <w:tab w:val="left" w:pos="360"/>
        </w:tabs>
        <w:rPr>
          <w:sz w:val="22"/>
        </w:rPr>
      </w:pPr>
    </w:p>
    <w:p w14:paraId="1E7348D8" w14:textId="77777777" w:rsidR="00B71CEA" w:rsidRDefault="00E30387" w:rsidP="00E30387">
      <w:pPr>
        <w:pStyle w:val="ListParagraph"/>
        <w:numPr>
          <w:ilvl w:val="0"/>
          <w:numId w:val="9"/>
        </w:numPr>
        <w:tabs>
          <w:tab w:val="left" w:pos="360"/>
        </w:tabs>
        <w:ind w:left="720"/>
        <w:rPr>
          <w:b/>
          <w:sz w:val="22"/>
        </w:rPr>
      </w:pPr>
      <w:r w:rsidRPr="00E30387">
        <w:rPr>
          <w:b/>
          <w:sz w:val="22"/>
        </w:rPr>
        <w:t>Repair Cost Estimation</w:t>
      </w:r>
    </w:p>
    <w:p w14:paraId="47BE4003" w14:textId="77777777" w:rsidR="00E30387" w:rsidRDefault="00E30387" w:rsidP="00E30387">
      <w:pPr>
        <w:pStyle w:val="ListParagraph"/>
        <w:tabs>
          <w:tab w:val="left" w:pos="360"/>
        </w:tabs>
        <w:rPr>
          <w:sz w:val="22"/>
        </w:rPr>
      </w:pPr>
      <w:r w:rsidRPr="00E30387">
        <w:rPr>
          <w:sz w:val="22"/>
        </w:rPr>
        <w:t>Our Pro</w:t>
      </w:r>
      <w:r w:rsidR="005A7685">
        <w:rPr>
          <w:sz w:val="22"/>
        </w:rPr>
        <w:t>perty</w:t>
      </w:r>
      <w:r w:rsidRPr="00E30387">
        <w:rPr>
          <w:sz w:val="22"/>
        </w:rPr>
        <w:t xml:space="preserve"> Acquisition Team us</w:t>
      </w:r>
      <w:r>
        <w:rPr>
          <w:sz w:val="22"/>
        </w:rPr>
        <w:t xml:space="preserve">es the pre-purchase Inspection Report and the detailed </w:t>
      </w:r>
      <w:r w:rsidRPr="00E30387">
        <w:rPr>
          <w:sz w:val="22"/>
        </w:rPr>
        <w:t xml:space="preserve">Scope of Work to create a detailed repair and remodel estimate for the project.  Our Acquisition Team utilizes a Cost Estimation software and database which is pre-built with historical cost data so we can create detailed and accurate estimates for our projects.  Local contractor and subcontractor pricing input is utilized to ensure that we are estimating costs at actual market rates.   Our repair &amp; remodel estimates generally include a 5 to 15% contingency to cover any unforeseen conditions or issues that could arise on the project.  </w:t>
      </w:r>
      <w:r>
        <w:rPr>
          <w:sz w:val="22"/>
        </w:rPr>
        <w:t>Our estimating</w:t>
      </w:r>
      <w:r w:rsidRPr="00E30387">
        <w:rPr>
          <w:sz w:val="22"/>
        </w:rPr>
        <w:t xml:space="preserve"> process</w:t>
      </w:r>
      <w:r>
        <w:rPr>
          <w:sz w:val="22"/>
        </w:rPr>
        <w:t xml:space="preserve"> and procedures ensure</w:t>
      </w:r>
      <w:r w:rsidRPr="00E30387">
        <w:rPr>
          <w:sz w:val="22"/>
        </w:rPr>
        <w:t xml:space="preserve"> that we establish realistic and accurate project bud</w:t>
      </w:r>
      <w:r>
        <w:rPr>
          <w:sz w:val="22"/>
        </w:rPr>
        <w:t>get for our projects which</w:t>
      </w:r>
      <w:r w:rsidRPr="00E30387">
        <w:rPr>
          <w:sz w:val="22"/>
        </w:rPr>
        <w:t xml:space="preserve"> </w:t>
      </w:r>
      <w:r>
        <w:rPr>
          <w:sz w:val="22"/>
        </w:rPr>
        <w:t xml:space="preserve">minimize risk </w:t>
      </w:r>
      <w:r w:rsidRPr="00E30387">
        <w:rPr>
          <w:sz w:val="22"/>
        </w:rPr>
        <w:t>and protect our project profits.</w:t>
      </w:r>
    </w:p>
    <w:p w14:paraId="68AAA01C" w14:textId="77777777" w:rsidR="005A7685" w:rsidRDefault="005A7685" w:rsidP="00E30387">
      <w:pPr>
        <w:pStyle w:val="ListParagraph"/>
        <w:tabs>
          <w:tab w:val="left" w:pos="360"/>
        </w:tabs>
        <w:rPr>
          <w:sz w:val="22"/>
        </w:rPr>
      </w:pPr>
    </w:p>
    <w:p w14:paraId="74CD3706" w14:textId="77777777" w:rsidR="005A7685" w:rsidRPr="005A7685" w:rsidRDefault="005A7685" w:rsidP="005A7685">
      <w:pPr>
        <w:pStyle w:val="ListParagraph"/>
        <w:numPr>
          <w:ilvl w:val="0"/>
          <w:numId w:val="9"/>
        </w:numPr>
        <w:tabs>
          <w:tab w:val="left" w:pos="360"/>
        </w:tabs>
        <w:ind w:left="720"/>
        <w:rPr>
          <w:b/>
          <w:sz w:val="22"/>
        </w:rPr>
      </w:pPr>
      <w:r w:rsidRPr="005A7685">
        <w:rPr>
          <w:b/>
          <w:sz w:val="22"/>
        </w:rPr>
        <w:t>Comparable Sales Analysis</w:t>
      </w:r>
    </w:p>
    <w:p w14:paraId="7FC4CDBF" w14:textId="77777777" w:rsidR="005A7685" w:rsidRDefault="005A7685" w:rsidP="005A7685">
      <w:pPr>
        <w:pStyle w:val="ListParagraph"/>
        <w:tabs>
          <w:tab w:val="left" w:pos="360"/>
        </w:tabs>
        <w:rPr>
          <w:sz w:val="22"/>
        </w:rPr>
      </w:pPr>
      <w:r>
        <w:rPr>
          <w:sz w:val="22"/>
        </w:rPr>
        <w:t>Our Property Acquisition T</w:t>
      </w:r>
      <w:r w:rsidRPr="005A7685">
        <w:rPr>
          <w:sz w:val="22"/>
        </w:rPr>
        <w:t xml:space="preserve">eam </w:t>
      </w:r>
      <w:r>
        <w:rPr>
          <w:sz w:val="22"/>
        </w:rPr>
        <w:t xml:space="preserve">with the help of a local </w:t>
      </w:r>
      <w:r w:rsidRPr="005A7685">
        <w:rPr>
          <w:sz w:val="22"/>
        </w:rPr>
        <w:t>realtor analyze local comparable sales information to forecast an approximate Resale Value or After Repair Value for the property.</w:t>
      </w:r>
      <w:r>
        <w:rPr>
          <w:sz w:val="22"/>
        </w:rPr>
        <w:t xml:space="preserve">  Our team analyzes the local comparable sales data of the neighborhood and identifies at least 3 comparable properties that have sold in the last 3 to 6 months that support our established After Repair Value.</w:t>
      </w:r>
    </w:p>
    <w:p w14:paraId="3C16203B" w14:textId="77777777" w:rsidR="005A7685" w:rsidRDefault="005A7685" w:rsidP="005A7685">
      <w:pPr>
        <w:pStyle w:val="ListParagraph"/>
        <w:numPr>
          <w:ilvl w:val="0"/>
          <w:numId w:val="9"/>
        </w:numPr>
        <w:tabs>
          <w:tab w:val="left" w:pos="360"/>
        </w:tabs>
        <w:ind w:left="720"/>
        <w:rPr>
          <w:b/>
          <w:sz w:val="22"/>
        </w:rPr>
      </w:pPr>
      <w:r w:rsidRPr="005A7685">
        <w:rPr>
          <w:b/>
          <w:sz w:val="22"/>
        </w:rPr>
        <w:lastRenderedPageBreak/>
        <w:t>Maximum Purchase Price Analysis</w:t>
      </w:r>
    </w:p>
    <w:p w14:paraId="37DF5D69" w14:textId="77777777" w:rsidR="005A7685" w:rsidRDefault="004C76B0" w:rsidP="005A7685">
      <w:pPr>
        <w:pStyle w:val="ListParagraph"/>
        <w:tabs>
          <w:tab w:val="left" w:pos="360"/>
        </w:tabs>
        <w:rPr>
          <w:sz w:val="22"/>
        </w:rPr>
      </w:pPr>
      <w:r>
        <w:rPr>
          <w:sz w:val="22"/>
        </w:rPr>
        <w:t>Once o</w:t>
      </w:r>
      <w:r w:rsidR="00663D95">
        <w:rPr>
          <w:sz w:val="22"/>
        </w:rPr>
        <w:t>ur Team has estimated the repair &amp; remodel costs and forecasted a realistic After Repair Value based upon comparable sales, our Team performs a detailed financial analysis of the project numbers and profitability to determine the Maximum Purchase Price we should offer for the property.</w:t>
      </w:r>
      <w:r w:rsidR="004224B7">
        <w:rPr>
          <w:sz w:val="22"/>
        </w:rPr>
        <w:t xml:space="preserve">  Beyond the numbers, our analysis considers project risks</w:t>
      </w:r>
      <w:r w:rsidR="00663D95">
        <w:rPr>
          <w:sz w:val="22"/>
        </w:rPr>
        <w:t xml:space="preserve">, project scope of work, project schedule, </w:t>
      </w:r>
      <w:r w:rsidR="004224B7">
        <w:rPr>
          <w:sz w:val="22"/>
        </w:rPr>
        <w:t xml:space="preserve">project </w:t>
      </w:r>
      <w:r w:rsidR="00663D95">
        <w:rPr>
          <w:sz w:val="22"/>
        </w:rPr>
        <w:t xml:space="preserve">profitability, &amp; strategic </w:t>
      </w:r>
      <w:r w:rsidR="004224B7">
        <w:rPr>
          <w:sz w:val="22"/>
        </w:rPr>
        <w:t>opportunities in deciding whether or not to make an offer on a property.</w:t>
      </w:r>
    </w:p>
    <w:p w14:paraId="0F0F6727" w14:textId="77777777" w:rsidR="00A7136D" w:rsidRPr="00A7136D" w:rsidRDefault="00A7136D" w:rsidP="007D1F17">
      <w:pPr>
        <w:tabs>
          <w:tab w:val="left" w:pos="360"/>
        </w:tabs>
        <w:jc w:val="center"/>
        <w:rPr>
          <w:b/>
          <w:sz w:val="22"/>
        </w:rPr>
      </w:pPr>
      <w:r w:rsidRPr="007D1F17">
        <w:rPr>
          <w:b/>
          <w:sz w:val="22"/>
        </w:rPr>
        <w:t>Financial Analysis:</w:t>
      </w:r>
    </w:p>
    <w:p w14:paraId="5CF50D1F" w14:textId="77777777" w:rsidR="00C03CF9" w:rsidRDefault="00C03CF9" w:rsidP="007D1F17">
      <w:pPr>
        <w:pStyle w:val="ListParagraph"/>
        <w:tabs>
          <w:tab w:val="left" w:pos="360"/>
        </w:tabs>
        <w:ind w:left="0"/>
        <w:jc w:val="center"/>
        <w:rPr>
          <w:sz w:val="22"/>
        </w:rPr>
      </w:pPr>
      <w:r>
        <w:rPr>
          <w:sz w:val="22"/>
        </w:rPr>
        <w:t xml:space="preserve">Maximum Purchase Price = ARV – Fixed Costs – Repair Costs – Repair Contingency </w:t>
      </w:r>
      <w:r w:rsidR="00A7136D">
        <w:rPr>
          <w:sz w:val="22"/>
        </w:rPr>
        <w:t>–</w:t>
      </w:r>
      <w:r>
        <w:rPr>
          <w:sz w:val="22"/>
        </w:rPr>
        <w:t xml:space="preserve"> Profit</w:t>
      </w:r>
    </w:p>
    <w:p w14:paraId="400542D1" w14:textId="77777777" w:rsidR="00A7136D" w:rsidRDefault="00A7136D" w:rsidP="00C03CF9">
      <w:pPr>
        <w:pStyle w:val="ListParagraph"/>
        <w:tabs>
          <w:tab w:val="left" w:pos="360"/>
        </w:tabs>
        <w:ind w:left="0"/>
        <w:jc w:val="center"/>
        <w:rPr>
          <w:sz w:val="22"/>
        </w:rPr>
      </w:pPr>
    </w:p>
    <w:p w14:paraId="24E11CA0" w14:textId="77777777" w:rsidR="00A7136D" w:rsidRDefault="00A7136D" w:rsidP="00C03CF9">
      <w:pPr>
        <w:pStyle w:val="ListParagraph"/>
        <w:tabs>
          <w:tab w:val="left" w:pos="360"/>
        </w:tabs>
        <w:ind w:left="0"/>
        <w:jc w:val="center"/>
        <w:rPr>
          <w:b/>
          <w:sz w:val="22"/>
        </w:rPr>
      </w:pPr>
      <w:r w:rsidRPr="00A7136D">
        <w:rPr>
          <w:b/>
          <w:sz w:val="22"/>
        </w:rPr>
        <w:t>Other Considerations:</w:t>
      </w:r>
    </w:p>
    <w:p w14:paraId="6B13F1A7" w14:textId="77777777" w:rsidR="00A7136D" w:rsidRDefault="00A7136D" w:rsidP="00C03CF9">
      <w:pPr>
        <w:pStyle w:val="ListParagraph"/>
        <w:tabs>
          <w:tab w:val="left" w:pos="360"/>
        </w:tabs>
        <w:ind w:left="0"/>
        <w:jc w:val="center"/>
        <w:rPr>
          <w:b/>
          <w:sz w:val="22"/>
        </w:rPr>
      </w:pPr>
      <w:r w:rsidRPr="00A7136D">
        <w:rPr>
          <w:b/>
          <w:noProof/>
          <w:sz w:val="22"/>
          <w:lang w:eastAsia="en-US"/>
        </w:rPr>
        <mc:AlternateContent>
          <mc:Choice Requires="wps">
            <w:drawing>
              <wp:anchor distT="0" distB="0" distL="114300" distR="114300" simplePos="0" relativeHeight="251686912" behindDoc="0" locked="0" layoutInCell="1" allowOverlap="1" wp14:anchorId="2EC71AFC" wp14:editId="27630A4B">
                <wp:simplePos x="0" y="0"/>
                <wp:positionH relativeFrom="column">
                  <wp:posOffset>69850</wp:posOffset>
                </wp:positionH>
                <wp:positionV relativeFrom="paragraph">
                  <wp:posOffset>9525</wp:posOffset>
                </wp:positionV>
                <wp:extent cx="858520" cy="241935"/>
                <wp:effectExtent l="0" t="0" r="1778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6179B121" w14:textId="77777777" w:rsidR="00465C59" w:rsidRDefault="00465C59" w:rsidP="00A7136D">
                            <w:pPr>
                              <w:jc w:val="center"/>
                            </w:pPr>
                            <w:r>
                              <w:t>Risks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EC71AFC" id="_x0000_s1031" type="#_x0000_t202" style="position:absolute;left:0;text-align:left;margin-left:5.5pt;margin-top:.75pt;width:67.6pt;height:1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" strokecolor="red">
                <v:textbox>
                  <w:txbxContent>
                    <w:p w14:paraId="6179B121" w14:textId="77777777" w:rsidR="00465C59" w:rsidRDefault="00465C59" w:rsidP="00A7136D">
                      <w:pPr>
                        <w:jc w:val="center"/>
                      </w:pPr>
                      <w:r>
                        <w:t>Risks</w:t>
                      </w:r>
                    </w:p>
                  </w:txbxContent>
                </v:textbox>
              </v:shape>
            </w:pict>
          </mc:Fallback>
        </mc:AlternateContent>
      </w:r>
      <w:r w:rsidRPr="00A7136D">
        <w:rPr>
          <w:b/>
          <w:noProof/>
          <w:sz w:val="22"/>
          <w:lang w:eastAsia="en-US"/>
        </w:rPr>
        <mc:AlternateContent>
          <mc:Choice Requires="wps">
            <w:drawing>
              <wp:anchor distT="0" distB="0" distL="114300" distR="114300" simplePos="0" relativeHeight="251693056" behindDoc="0" locked="0" layoutInCell="1" allowOverlap="1" wp14:anchorId="1D8EA36F" wp14:editId="0420980B">
                <wp:simplePos x="0" y="0"/>
                <wp:positionH relativeFrom="margin">
                  <wp:posOffset>5003800</wp:posOffset>
                </wp:positionH>
                <wp:positionV relativeFrom="paragraph">
                  <wp:posOffset>10795</wp:posOffset>
                </wp:positionV>
                <wp:extent cx="858520" cy="241935"/>
                <wp:effectExtent l="0" t="0" r="17780"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04BEE607" w14:textId="77777777" w:rsidR="00465C59" w:rsidRDefault="00465C59" w:rsidP="00A7136D">
                            <w:pPr>
                              <w:jc w:val="center"/>
                            </w:pPr>
                            <w:r>
                              <w:t>Strategic Ops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D8EA36F" id="_x0000_s1032" type="#_x0000_t202" style="position:absolute;left:0;text-align:left;margin-left:394pt;margin-top:.85pt;width:67.6pt;height:19.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" strokecolor="red">
                <v:textbox>
                  <w:txbxContent>
                    <w:p w14:paraId="04BEE607" w14:textId="77777777" w:rsidR="00465C59" w:rsidRDefault="00465C59" w:rsidP="00A7136D">
                      <w:pPr>
                        <w:jc w:val="center"/>
                      </w:pPr>
                      <w:r>
                        <w:t>Strategic Ops</w:t>
                      </w:r>
                    </w:p>
                  </w:txbxContent>
                </v:textbox>
                <w10:wrap anchorx="margin"/>
              </v:shape>
            </w:pict>
          </mc:Fallback>
        </mc:AlternateContent>
      </w:r>
      <w:r w:rsidRPr="00A7136D">
        <w:rPr>
          <w:b/>
          <w:noProof/>
          <w:sz w:val="22"/>
          <w:lang w:eastAsia="en-US"/>
        </w:rPr>
        <mc:AlternateContent>
          <mc:Choice Requires="wps">
            <w:drawing>
              <wp:anchor distT="0" distB="0" distL="114300" distR="114300" simplePos="0" relativeHeight="251691008" behindDoc="0" locked="0" layoutInCell="1" allowOverlap="1" wp14:anchorId="717592BE" wp14:editId="468B7E6E">
                <wp:simplePos x="0" y="0"/>
                <wp:positionH relativeFrom="column">
                  <wp:posOffset>3772535</wp:posOffset>
                </wp:positionH>
                <wp:positionV relativeFrom="paragraph">
                  <wp:posOffset>9525</wp:posOffset>
                </wp:positionV>
                <wp:extent cx="858520" cy="241935"/>
                <wp:effectExtent l="0" t="0" r="1778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3C095554" w14:textId="77777777" w:rsidR="00465C59" w:rsidRDefault="00465C59" w:rsidP="00A7136D">
                            <w:pPr>
                              <w:jc w:val="center"/>
                            </w:pPr>
                            <w:r>
                              <w:t>Profitability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17592BE" id="_x0000_s1033" type="#_x0000_t202" style="position:absolute;left:0;text-align:left;margin-left:297.05pt;margin-top:.75pt;width:67.6pt;height:1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" strokecolor="red">
                <v:textbox>
                  <w:txbxContent>
                    <w:p w14:paraId="3C095554" w14:textId="77777777" w:rsidR="00465C59" w:rsidRDefault="00465C59" w:rsidP="00A7136D">
                      <w:pPr>
                        <w:jc w:val="center"/>
                      </w:pPr>
                      <w:r>
                        <w:t>Profitability</w:t>
                      </w:r>
                    </w:p>
                  </w:txbxContent>
                </v:textbox>
              </v:shape>
            </w:pict>
          </mc:Fallback>
        </mc:AlternateContent>
      </w:r>
      <w:r w:rsidRPr="00A7136D">
        <w:rPr>
          <w:b/>
          <w:noProof/>
          <w:sz w:val="22"/>
          <w:lang w:eastAsia="en-US"/>
        </w:rPr>
        <mc:AlternateContent>
          <mc:Choice Requires="wps">
            <w:drawing>
              <wp:anchor distT="0" distB="0" distL="114300" distR="114300" simplePos="0" relativeHeight="251688960" behindDoc="0" locked="0" layoutInCell="1" allowOverlap="1" wp14:anchorId="707E2217" wp14:editId="31EECE48">
                <wp:simplePos x="0" y="0"/>
                <wp:positionH relativeFrom="column">
                  <wp:posOffset>2544445</wp:posOffset>
                </wp:positionH>
                <wp:positionV relativeFrom="paragraph">
                  <wp:posOffset>8890</wp:posOffset>
                </wp:positionV>
                <wp:extent cx="858520" cy="241935"/>
                <wp:effectExtent l="0" t="0" r="17780"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29132401" w14:textId="77777777" w:rsidR="00465C59" w:rsidRDefault="00465C59" w:rsidP="00A7136D">
                            <w:pPr>
                              <w:jc w:val="center"/>
                            </w:pPr>
                            <w:r>
                              <w:t>Schedule</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07E2217" id="_x0000_s1034" type="#_x0000_t202" style="position:absolute;left:0;text-align:left;margin-left:200.35pt;margin-top:.7pt;width:67.6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" strokecolor="red">
                <v:textbox>
                  <w:txbxContent>
                    <w:p w14:paraId="29132401" w14:textId="77777777" w:rsidR="00465C59" w:rsidRDefault="00465C59" w:rsidP="00A7136D">
                      <w:pPr>
                        <w:jc w:val="center"/>
                      </w:pPr>
                      <w:r>
                        <w:t>Schedule</w:t>
                      </w:r>
                    </w:p>
                  </w:txbxContent>
                </v:textbox>
              </v:shape>
            </w:pict>
          </mc:Fallback>
        </mc:AlternateContent>
      </w:r>
      <w:r w:rsidRPr="00A7136D">
        <w:rPr>
          <w:b/>
          <w:noProof/>
          <w:sz w:val="22"/>
          <w:lang w:eastAsia="en-US"/>
        </w:rPr>
        <mc:AlternateContent>
          <mc:Choice Requires="wps">
            <w:drawing>
              <wp:anchor distT="0" distB="0" distL="114300" distR="114300" simplePos="0" relativeHeight="251687936" behindDoc="0" locked="0" layoutInCell="1" allowOverlap="1" wp14:anchorId="316C78CC" wp14:editId="2962FF61">
                <wp:simplePos x="0" y="0"/>
                <wp:positionH relativeFrom="column">
                  <wp:posOffset>1300866</wp:posOffset>
                </wp:positionH>
                <wp:positionV relativeFrom="paragraph">
                  <wp:posOffset>8890</wp:posOffset>
                </wp:positionV>
                <wp:extent cx="858520" cy="241935"/>
                <wp:effectExtent l="0" t="0" r="1778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1746E4A6" w14:textId="77777777" w:rsidR="00465C59" w:rsidRDefault="00465C59" w:rsidP="00A7136D">
                            <w:pPr>
                              <w:jc w:val="center"/>
                            </w:pPr>
                            <w:r>
                              <w:t>Scope</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316C78CC" id="_x0000_s1035" type="#_x0000_t202" style="position:absolute;left:0;text-align:left;margin-left:102.45pt;margin-top:.7pt;width:67.6pt;height:1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" strokecolor="red">
                <v:textbox>
                  <w:txbxContent>
                    <w:p w14:paraId="1746E4A6" w14:textId="77777777" w:rsidR="00465C59" w:rsidRDefault="00465C59" w:rsidP="00A7136D">
                      <w:pPr>
                        <w:jc w:val="center"/>
                      </w:pPr>
                      <w:r>
                        <w:t>Scope</w:t>
                      </w:r>
                    </w:p>
                  </w:txbxContent>
                </v:textbox>
              </v:shape>
            </w:pict>
          </mc:Fallback>
        </mc:AlternateContent>
      </w:r>
    </w:p>
    <w:p w14:paraId="772A711A" w14:textId="77777777" w:rsidR="00A7136D" w:rsidRPr="00A7136D" w:rsidRDefault="00A7136D" w:rsidP="00C03CF9">
      <w:pPr>
        <w:pStyle w:val="ListParagraph"/>
        <w:tabs>
          <w:tab w:val="left" w:pos="360"/>
        </w:tabs>
        <w:ind w:left="0"/>
        <w:jc w:val="center"/>
        <w:rPr>
          <w:b/>
          <w:sz w:val="22"/>
        </w:rPr>
      </w:pPr>
    </w:p>
    <w:p w14:paraId="3241DFC4" w14:textId="77777777" w:rsidR="00741175" w:rsidRDefault="00C95F64">
      <w:pPr>
        <w:pStyle w:val="Heading2"/>
      </w:pPr>
      <w:bookmarkStart w:id="10" w:name="_Toc444081545"/>
      <w:r>
        <w:t>Our Construction, Rehabilitation &amp; Management</w:t>
      </w:r>
      <w:bookmarkEnd w:id="10"/>
      <w:r>
        <w:t xml:space="preserve"> </w:t>
      </w:r>
    </w:p>
    <w:p w14:paraId="24323CA5" w14:textId="77777777" w:rsidR="00EC3646" w:rsidRPr="00E5241B" w:rsidRDefault="00E5241B" w:rsidP="00985F59">
      <w:pPr>
        <w:rPr>
          <w:color w:val="FF0000"/>
          <w:sz w:val="22"/>
        </w:rPr>
      </w:pPr>
      <w:r>
        <w:rPr>
          <w:sz w:val="22"/>
        </w:rPr>
        <w:t xml:space="preserve">Once </w:t>
      </w:r>
      <w:r w:rsidR="00EC3646" w:rsidRPr="00985F59">
        <w:rPr>
          <w:sz w:val="22"/>
        </w:rPr>
        <w:t xml:space="preserve">our Property Acquisition Team gets a property under contract, our </w:t>
      </w:r>
      <w:r w:rsidR="007F1E75">
        <w:rPr>
          <w:sz w:val="22"/>
        </w:rPr>
        <w:t>Project Management</w:t>
      </w:r>
      <w:r w:rsidR="00EC3646" w:rsidRPr="00985F59">
        <w:rPr>
          <w:sz w:val="22"/>
        </w:rPr>
        <w:t xml:space="preserve"> Team begin</w:t>
      </w:r>
      <w:r>
        <w:rPr>
          <w:sz w:val="22"/>
        </w:rPr>
        <w:t>s</w:t>
      </w:r>
      <w:r w:rsidR="00EC3646" w:rsidRPr="00985F59">
        <w:rPr>
          <w:sz w:val="22"/>
        </w:rPr>
        <w:t xml:space="preserve"> to prepare drawings </w:t>
      </w:r>
      <w:r>
        <w:rPr>
          <w:sz w:val="22"/>
        </w:rPr>
        <w:t xml:space="preserve">and Scope of Work documents, </w:t>
      </w:r>
      <w:r w:rsidR="00EC3646" w:rsidRPr="00985F59">
        <w:rPr>
          <w:sz w:val="22"/>
        </w:rPr>
        <w:t>solicit contractor b</w:t>
      </w:r>
      <w:r>
        <w:rPr>
          <w:sz w:val="22"/>
        </w:rPr>
        <w:t xml:space="preserve">ids/proposals and establish the budget for the project.  </w:t>
      </w:r>
    </w:p>
    <w:p w14:paraId="364D42A2" w14:textId="77777777" w:rsidR="00EC3646" w:rsidRPr="00EC3646" w:rsidRDefault="00EC3646" w:rsidP="00AA4FE7">
      <w:pPr>
        <w:pStyle w:val="ListParagraph"/>
        <w:numPr>
          <w:ilvl w:val="0"/>
          <w:numId w:val="10"/>
        </w:numPr>
        <w:ind w:left="720"/>
        <w:rPr>
          <w:b/>
          <w:sz w:val="22"/>
        </w:rPr>
      </w:pPr>
      <w:r w:rsidRPr="00EC3646">
        <w:rPr>
          <w:b/>
          <w:sz w:val="22"/>
        </w:rPr>
        <w:t xml:space="preserve">Drawing/Scope of Work Preparation </w:t>
      </w:r>
    </w:p>
    <w:p w14:paraId="4D021FA3" w14:textId="77777777" w:rsidR="00EC3646" w:rsidRDefault="00EC3646" w:rsidP="00EC3646">
      <w:pPr>
        <w:pStyle w:val="ListParagraph"/>
        <w:rPr>
          <w:sz w:val="22"/>
        </w:rPr>
      </w:pPr>
      <w:r>
        <w:rPr>
          <w:sz w:val="22"/>
        </w:rPr>
        <w:t xml:space="preserve">Our </w:t>
      </w:r>
      <w:r w:rsidR="007F1E75">
        <w:rPr>
          <w:sz w:val="22"/>
        </w:rPr>
        <w:t>Project Management</w:t>
      </w:r>
      <w:r>
        <w:rPr>
          <w:sz w:val="22"/>
        </w:rPr>
        <w:t xml:space="preserve"> Team creates a detailed Scope of Work and contract documents for our contractors to review and submit proposals.  Our Team works with local architects and building departments to ensure that our projects are being designed and built to local building codes.</w:t>
      </w:r>
      <w:r w:rsidR="000B6372">
        <w:rPr>
          <w:sz w:val="22"/>
        </w:rPr>
        <w:t xml:space="preserve">  This ensures that our contractors will be bidding work off of the original documents</w:t>
      </w:r>
    </w:p>
    <w:p w14:paraId="6584816F" w14:textId="77777777" w:rsidR="00EC3646" w:rsidRDefault="00EC3646" w:rsidP="00EC3646">
      <w:pPr>
        <w:pStyle w:val="ListParagraph"/>
        <w:rPr>
          <w:sz w:val="22"/>
        </w:rPr>
      </w:pPr>
    </w:p>
    <w:p w14:paraId="27667BA2" w14:textId="77777777" w:rsidR="00EC3646" w:rsidRPr="00EC3646" w:rsidRDefault="00EC3646" w:rsidP="00AA4FE7">
      <w:pPr>
        <w:pStyle w:val="ListParagraph"/>
        <w:numPr>
          <w:ilvl w:val="0"/>
          <w:numId w:val="10"/>
        </w:numPr>
        <w:ind w:left="720"/>
        <w:rPr>
          <w:sz w:val="22"/>
        </w:rPr>
      </w:pPr>
      <w:r w:rsidRPr="00EC3646">
        <w:rPr>
          <w:b/>
          <w:sz w:val="22"/>
        </w:rPr>
        <w:t>Contractor Bidding/Budget Establishment</w:t>
      </w:r>
    </w:p>
    <w:p w14:paraId="21A1B671" w14:textId="77777777" w:rsidR="00EC3646" w:rsidRDefault="00EC3646" w:rsidP="00EC3646">
      <w:pPr>
        <w:pStyle w:val="ListParagraph"/>
        <w:rPr>
          <w:sz w:val="22"/>
        </w:rPr>
      </w:pPr>
      <w:r w:rsidRPr="00EC3646">
        <w:rPr>
          <w:sz w:val="22"/>
        </w:rPr>
        <w:t xml:space="preserve">Our </w:t>
      </w:r>
      <w:r w:rsidR="007F1E75">
        <w:rPr>
          <w:sz w:val="22"/>
        </w:rPr>
        <w:t>Project Management</w:t>
      </w:r>
      <w:r w:rsidRPr="00EC3646">
        <w:rPr>
          <w:sz w:val="22"/>
        </w:rPr>
        <w:t xml:space="preserve"> Team </w:t>
      </w:r>
      <w:r w:rsidR="006C342C">
        <w:rPr>
          <w:sz w:val="22"/>
        </w:rPr>
        <w:t xml:space="preserve">works with a pre-selected group of contractors and subcontractors that we know, trust and have experience with on past projects.  </w:t>
      </w:r>
      <w:r w:rsidR="00CA3756">
        <w:rPr>
          <w:sz w:val="22"/>
        </w:rPr>
        <w:t>Our</w:t>
      </w:r>
      <w:r w:rsidR="00CA3756" w:rsidRPr="00EC3646">
        <w:rPr>
          <w:sz w:val="22"/>
        </w:rPr>
        <w:t xml:space="preserve"> Team pre-qualifies all of our contractors and subcontractors to ensure that we are working with the most reputable and qualified contractors and subcontractors on our projects.</w:t>
      </w:r>
      <w:r w:rsidR="00CA3756">
        <w:rPr>
          <w:sz w:val="22"/>
        </w:rPr>
        <w:t xml:space="preserve">  Our T</w:t>
      </w:r>
      <w:r w:rsidR="006C342C">
        <w:rPr>
          <w:sz w:val="22"/>
        </w:rPr>
        <w:t xml:space="preserve">eam generally solicits </w:t>
      </w:r>
      <w:r w:rsidRPr="00EC3646">
        <w:rPr>
          <w:sz w:val="22"/>
        </w:rPr>
        <w:t>at least 3 proposals</w:t>
      </w:r>
      <w:r w:rsidR="00CA3756">
        <w:rPr>
          <w:sz w:val="22"/>
        </w:rPr>
        <w:t xml:space="preserve"> from this pre-selected group</w:t>
      </w:r>
      <w:r w:rsidRPr="00EC3646">
        <w:rPr>
          <w:sz w:val="22"/>
        </w:rPr>
        <w:t xml:space="preserve"> for every scope of work to ensure that we are receivin</w:t>
      </w:r>
      <w:r w:rsidR="006C342C">
        <w:rPr>
          <w:sz w:val="22"/>
        </w:rPr>
        <w:t xml:space="preserve">g the lowest competitive bid for our projects.  </w:t>
      </w:r>
      <w:r w:rsidRPr="00EC3646">
        <w:rPr>
          <w:sz w:val="22"/>
        </w:rPr>
        <w:t xml:space="preserve">However, our </w:t>
      </w:r>
      <w:r w:rsidR="00CA3756">
        <w:rPr>
          <w:sz w:val="22"/>
        </w:rPr>
        <w:t xml:space="preserve">final contractor selection </w:t>
      </w:r>
      <w:r w:rsidRPr="00EC3646">
        <w:rPr>
          <w:sz w:val="22"/>
        </w:rPr>
        <w:t>is never based solely on price.</w:t>
      </w:r>
      <w:r w:rsidR="00CA3756">
        <w:rPr>
          <w:sz w:val="22"/>
        </w:rPr>
        <w:t xml:space="preserve">  </w:t>
      </w:r>
    </w:p>
    <w:p w14:paraId="53E0D68E" w14:textId="77777777" w:rsidR="0065387B" w:rsidRDefault="006C342C" w:rsidP="0065387B">
      <w:pPr>
        <w:jc w:val="center"/>
        <w:rPr>
          <w:sz w:val="22"/>
        </w:rPr>
      </w:pPr>
      <w:r w:rsidRPr="00C67752">
        <w:rPr>
          <w:b/>
          <w:sz w:val="22"/>
        </w:rPr>
        <w:t>Contractor Pre-Qualification:</w:t>
      </w:r>
    </w:p>
    <w:p w14:paraId="7393E6B1" w14:textId="77777777" w:rsidR="000B6372" w:rsidRDefault="00CA3756" w:rsidP="00EC3646">
      <w:pPr>
        <w:pStyle w:val="ListParagraph"/>
        <w:rPr>
          <w:sz w:val="22"/>
        </w:rPr>
      </w:pPr>
      <w:r w:rsidRPr="00CA3756">
        <w:rPr>
          <w:noProof/>
          <w:sz w:val="22"/>
          <w:lang w:eastAsia="en-US"/>
        </w:rPr>
        <mc:AlternateContent>
          <mc:Choice Requires="wps">
            <w:drawing>
              <wp:anchor distT="0" distB="0" distL="114300" distR="114300" simplePos="0" relativeHeight="251695104" behindDoc="0" locked="0" layoutInCell="1" allowOverlap="1" wp14:anchorId="55EBFAD6" wp14:editId="5902D256">
                <wp:simplePos x="0" y="0"/>
                <wp:positionH relativeFrom="column">
                  <wp:posOffset>0</wp:posOffset>
                </wp:positionH>
                <wp:positionV relativeFrom="paragraph">
                  <wp:posOffset>0</wp:posOffset>
                </wp:positionV>
                <wp:extent cx="858520" cy="241935"/>
                <wp:effectExtent l="0" t="0" r="1778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4463D80B" w14:textId="77777777" w:rsidR="00465C59" w:rsidRDefault="00465C59" w:rsidP="00CA3756">
                            <w:pPr>
                              <w:jc w:val="center"/>
                            </w:pPr>
                            <w:r>
                              <w:t>Experience</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55EBFAD6" id="_x0000_s1036" type="#_x0000_t202" style="position:absolute;left:0;text-align:left;margin-left:0;margin-top:0;width:67.6pt;height:1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" strokecolor="red">
                <v:textbox>
                  <w:txbxContent>
                    <w:p w14:paraId="4463D80B" w14:textId="77777777" w:rsidR="00465C59" w:rsidRDefault="00465C59" w:rsidP="00CA3756">
                      <w:pPr>
                        <w:jc w:val="center"/>
                      </w:pPr>
                      <w:r>
                        <w:t>Experience</w:t>
                      </w:r>
                    </w:p>
                  </w:txbxContent>
                </v:textbox>
              </v:shape>
            </w:pict>
          </mc:Fallback>
        </mc:AlternateContent>
      </w:r>
      <w:r w:rsidRPr="00CA3756">
        <w:rPr>
          <w:noProof/>
          <w:sz w:val="22"/>
          <w:lang w:eastAsia="en-US"/>
        </w:rPr>
        <mc:AlternateContent>
          <mc:Choice Requires="wps">
            <w:drawing>
              <wp:anchor distT="0" distB="0" distL="114300" distR="114300" simplePos="0" relativeHeight="251696128" behindDoc="0" locked="0" layoutInCell="1" allowOverlap="1" wp14:anchorId="5C4C0AFA" wp14:editId="6C4DFB93">
                <wp:simplePos x="0" y="0"/>
                <wp:positionH relativeFrom="column">
                  <wp:posOffset>1230630</wp:posOffset>
                </wp:positionH>
                <wp:positionV relativeFrom="paragraph">
                  <wp:posOffset>-635</wp:posOffset>
                </wp:positionV>
                <wp:extent cx="858520" cy="241935"/>
                <wp:effectExtent l="0" t="0" r="1778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288EEE40" w14:textId="77777777" w:rsidR="00465C59" w:rsidRDefault="00465C59" w:rsidP="00CA3756">
                            <w:pPr>
                              <w:jc w:val="center"/>
                            </w:pPr>
                            <w:r>
                              <w:t>References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5C4C0AFA" id="_x0000_s1037" type="#_x0000_t202" style="position:absolute;left:0;text-align:left;margin-left:96.9pt;margin-top:-.05pt;width:67.6pt;height:1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" strokecolor="red">
                <v:textbox>
                  <w:txbxContent>
                    <w:p w14:paraId="288EEE40" w14:textId="77777777" w:rsidR="00465C59" w:rsidRDefault="00465C59" w:rsidP="00CA3756">
                      <w:pPr>
                        <w:jc w:val="center"/>
                      </w:pPr>
                      <w:r>
                        <w:t>References</w:t>
                      </w:r>
                    </w:p>
                  </w:txbxContent>
                </v:textbox>
              </v:shape>
            </w:pict>
          </mc:Fallback>
        </mc:AlternateContent>
      </w:r>
      <w:r w:rsidRPr="00CA3756">
        <w:rPr>
          <w:noProof/>
          <w:sz w:val="22"/>
          <w:lang w:eastAsia="en-US"/>
        </w:rPr>
        <mc:AlternateContent>
          <mc:Choice Requires="wps">
            <w:drawing>
              <wp:anchor distT="0" distB="0" distL="114300" distR="114300" simplePos="0" relativeHeight="251697152" behindDoc="0" locked="0" layoutInCell="1" allowOverlap="1" wp14:anchorId="06B91FAE" wp14:editId="070111A2">
                <wp:simplePos x="0" y="0"/>
                <wp:positionH relativeFrom="column">
                  <wp:posOffset>2474595</wp:posOffset>
                </wp:positionH>
                <wp:positionV relativeFrom="paragraph">
                  <wp:posOffset>-635</wp:posOffset>
                </wp:positionV>
                <wp:extent cx="858520" cy="241935"/>
                <wp:effectExtent l="0" t="0" r="17780" b="247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34656C20" w14:textId="77777777" w:rsidR="00465C59" w:rsidRDefault="00465C59" w:rsidP="00CA3756">
                            <w:pPr>
                              <w:jc w:val="center"/>
                            </w:pPr>
                            <w:r>
                              <w:t>Insurance</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6B91FAE" id="_x0000_s1038" type="#_x0000_t202" style="position:absolute;left:0;text-align:left;margin-left:194.85pt;margin-top:-.05pt;width:67.6pt;height:1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" strokecolor="red">
                <v:textbox>
                  <w:txbxContent>
                    <w:p w14:paraId="34656C20" w14:textId="77777777" w:rsidR="00465C59" w:rsidRDefault="00465C59" w:rsidP="00CA3756">
                      <w:pPr>
                        <w:jc w:val="center"/>
                      </w:pPr>
                      <w:r>
                        <w:t>Insurance</w:t>
                      </w:r>
                    </w:p>
                  </w:txbxContent>
                </v:textbox>
              </v:shape>
            </w:pict>
          </mc:Fallback>
        </mc:AlternateContent>
      </w:r>
      <w:r w:rsidRPr="00CA3756">
        <w:rPr>
          <w:noProof/>
          <w:sz w:val="22"/>
          <w:lang w:eastAsia="en-US"/>
        </w:rPr>
        <mc:AlternateContent>
          <mc:Choice Requires="wps">
            <w:drawing>
              <wp:anchor distT="0" distB="0" distL="114300" distR="114300" simplePos="0" relativeHeight="251698176" behindDoc="0" locked="0" layoutInCell="1" allowOverlap="1" wp14:anchorId="4F0E28E6" wp14:editId="6D43F078">
                <wp:simplePos x="0" y="0"/>
                <wp:positionH relativeFrom="column">
                  <wp:posOffset>3702685</wp:posOffset>
                </wp:positionH>
                <wp:positionV relativeFrom="paragraph">
                  <wp:posOffset>0</wp:posOffset>
                </wp:positionV>
                <wp:extent cx="858520" cy="241935"/>
                <wp:effectExtent l="0" t="0" r="17780"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284C396E" w14:textId="77777777" w:rsidR="00465C59" w:rsidRDefault="00465C59" w:rsidP="00CA3756">
                            <w:pPr>
                              <w:jc w:val="center"/>
                            </w:pPr>
                            <w:r>
                              <w:t>Financial</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4F0E28E6" id="_x0000_s1039" type="#_x0000_t202" style="position:absolute;left:0;text-align:left;margin-left:291.55pt;margin-top:0;width:67.6pt;height:1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" strokecolor="red">
                <v:textbox>
                  <w:txbxContent>
                    <w:p w14:paraId="284C396E" w14:textId="77777777" w:rsidR="00465C59" w:rsidRDefault="00465C59" w:rsidP="00CA3756">
                      <w:pPr>
                        <w:jc w:val="center"/>
                      </w:pPr>
                      <w:r>
                        <w:t>Financial</w:t>
                      </w:r>
                    </w:p>
                  </w:txbxContent>
                </v:textbox>
              </v:shape>
            </w:pict>
          </mc:Fallback>
        </mc:AlternateContent>
      </w:r>
      <w:r w:rsidRPr="00CA3756">
        <w:rPr>
          <w:noProof/>
          <w:sz w:val="22"/>
          <w:lang w:eastAsia="en-US"/>
        </w:rPr>
        <mc:AlternateContent>
          <mc:Choice Requires="wps">
            <w:drawing>
              <wp:anchor distT="0" distB="0" distL="114300" distR="114300" simplePos="0" relativeHeight="251699200" behindDoc="0" locked="0" layoutInCell="1" allowOverlap="1" wp14:anchorId="626D2187" wp14:editId="0FAC34A7">
                <wp:simplePos x="0" y="0"/>
                <wp:positionH relativeFrom="margin">
                  <wp:posOffset>4933950</wp:posOffset>
                </wp:positionH>
                <wp:positionV relativeFrom="paragraph">
                  <wp:posOffset>1270</wp:posOffset>
                </wp:positionV>
                <wp:extent cx="858520" cy="241935"/>
                <wp:effectExtent l="0" t="0" r="17780"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1935"/>
                        </a:xfrm>
                        <a:prstGeom prst="rect">
                          <a:avLst/>
                        </a:prstGeom>
                        <a:solidFill>
                          <a:srgbClr val="FFFFFF"/>
                        </a:solidFill>
                        <a:ln w="9525">
                          <a:solidFill>
                            <a:srgbClr val="FF0000"/>
                          </a:solidFill>
                          <a:miter lim="800000"/>
                          <a:headEnd/>
                          <a:tailEnd/>
                        </a:ln>
                      </wps:spPr>
                      <wps:txbx>
                        <w:txbxContent>
                          <w:p w14:paraId="3C45FB59" w14:textId="77777777" w:rsidR="00465C59" w:rsidRDefault="00465C59" w:rsidP="00CA3756">
                            <w:pPr>
                              <w:jc w:val="center"/>
                            </w:pPr>
                            <w:r>
                              <w:t>Legal</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626D2187" id="_x0000_s1040" type="#_x0000_t202" style="position:absolute;left:0;text-align:left;margin-left:388.5pt;margin-top:.1pt;width:67.6pt;height:19.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" strokecolor="red">
                <v:textbox>
                  <w:txbxContent>
                    <w:p w14:paraId="3C45FB59" w14:textId="77777777" w:rsidR="00465C59" w:rsidRDefault="00465C59" w:rsidP="00CA3756">
                      <w:pPr>
                        <w:jc w:val="center"/>
                      </w:pPr>
                      <w:r>
                        <w:t>Legal</w:t>
                      </w:r>
                    </w:p>
                  </w:txbxContent>
                </v:textbox>
                <w10:wrap anchorx="margin"/>
              </v:shape>
            </w:pict>
          </mc:Fallback>
        </mc:AlternateContent>
      </w:r>
    </w:p>
    <w:p w14:paraId="0C05FDBA" w14:textId="77777777" w:rsidR="00CA3756" w:rsidRPr="00EC3646" w:rsidRDefault="00CA3756" w:rsidP="00EC3646">
      <w:pPr>
        <w:pStyle w:val="ListParagraph"/>
        <w:rPr>
          <w:sz w:val="22"/>
        </w:rPr>
      </w:pPr>
    </w:p>
    <w:p w14:paraId="5CE391EC" w14:textId="77777777" w:rsidR="0065387B" w:rsidRDefault="0065387B" w:rsidP="0065387B">
      <w:pPr>
        <w:pStyle w:val="ListParagraph"/>
        <w:rPr>
          <w:b/>
          <w:sz w:val="22"/>
        </w:rPr>
      </w:pPr>
    </w:p>
    <w:p w14:paraId="21620445" w14:textId="77777777" w:rsidR="0065387B" w:rsidRDefault="0065387B" w:rsidP="0065387B">
      <w:pPr>
        <w:pStyle w:val="ListParagraph"/>
        <w:rPr>
          <w:b/>
          <w:sz w:val="22"/>
        </w:rPr>
      </w:pPr>
    </w:p>
    <w:p w14:paraId="484A965F" w14:textId="77777777" w:rsidR="003B6C32" w:rsidRDefault="003B6C32" w:rsidP="0065387B">
      <w:pPr>
        <w:pStyle w:val="ListParagraph"/>
        <w:rPr>
          <w:b/>
          <w:sz w:val="22"/>
        </w:rPr>
      </w:pPr>
    </w:p>
    <w:p w14:paraId="7077830A" w14:textId="77777777" w:rsidR="006C342C" w:rsidRDefault="006C342C" w:rsidP="00EC3646">
      <w:pPr>
        <w:pStyle w:val="ListParagraph"/>
        <w:numPr>
          <w:ilvl w:val="0"/>
          <w:numId w:val="10"/>
        </w:numPr>
        <w:ind w:left="720"/>
        <w:rPr>
          <w:b/>
          <w:sz w:val="22"/>
        </w:rPr>
      </w:pPr>
      <w:r>
        <w:rPr>
          <w:b/>
          <w:sz w:val="22"/>
        </w:rPr>
        <w:lastRenderedPageBreak/>
        <w:t xml:space="preserve">Budget Management </w:t>
      </w:r>
    </w:p>
    <w:p w14:paraId="33EB103E" w14:textId="77777777" w:rsidR="006C342C" w:rsidRPr="006C342C" w:rsidRDefault="00D178C9" w:rsidP="006C342C">
      <w:pPr>
        <w:pStyle w:val="ListParagraph"/>
        <w:rPr>
          <w:sz w:val="22"/>
        </w:rPr>
      </w:pPr>
      <w:r>
        <w:rPr>
          <w:sz w:val="22"/>
        </w:rPr>
        <w:t>Once our</w:t>
      </w:r>
      <w:r w:rsidR="007F1E75">
        <w:rPr>
          <w:sz w:val="22"/>
        </w:rPr>
        <w:t xml:space="preserve"> Project Management</w:t>
      </w:r>
      <w:r>
        <w:rPr>
          <w:sz w:val="22"/>
        </w:rPr>
        <w:t xml:space="preserve"> Team receives contractor proposals and finalizes </w:t>
      </w:r>
      <w:r w:rsidR="00E5241B">
        <w:rPr>
          <w:sz w:val="22"/>
        </w:rPr>
        <w:t xml:space="preserve">the Construction Budget, our Team establishes an overall Project Budget which is used to manage all costs on the project.  </w:t>
      </w:r>
      <w:r w:rsidR="006C342C">
        <w:rPr>
          <w:sz w:val="22"/>
        </w:rPr>
        <w:t xml:space="preserve"> </w:t>
      </w:r>
      <w:r w:rsidR="00F72E1C">
        <w:rPr>
          <w:sz w:val="22"/>
        </w:rPr>
        <w:t>Our T</w:t>
      </w:r>
      <w:r w:rsidR="00E5241B">
        <w:rPr>
          <w:sz w:val="22"/>
        </w:rPr>
        <w:t xml:space="preserve">eam then uses our project budget, and spent-to-date to forecast our project </w:t>
      </w:r>
      <w:proofErr w:type="spellStart"/>
      <w:r w:rsidR="00E5241B">
        <w:rPr>
          <w:sz w:val="22"/>
        </w:rPr>
        <w:t>underages</w:t>
      </w:r>
      <w:proofErr w:type="spellEnd"/>
      <w:r w:rsidR="00E5241B">
        <w:rPr>
          <w:sz w:val="22"/>
        </w:rPr>
        <w:t>/</w:t>
      </w:r>
      <w:r w:rsidR="00F72E1C">
        <w:rPr>
          <w:sz w:val="22"/>
        </w:rPr>
        <w:t>overages, which allows Our Team to monitor project profitability during construction.</w:t>
      </w:r>
    </w:p>
    <w:p w14:paraId="5BDAECDE" w14:textId="77777777" w:rsidR="006C342C" w:rsidRDefault="006C342C" w:rsidP="006C342C">
      <w:pPr>
        <w:pStyle w:val="ListParagraph"/>
        <w:rPr>
          <w:b/>
          <w:sz w:val="22"/>
        </w:rPr>
      </w:pPr>
    </w:p>
    <w:p w14:paraId="78BDF263" w14:textId="77777777" w:rsidR="00EC3646" w:rsidRDefault="000B6372" w:rsidP="00EC3646">
      <w:pPr>
        <w:pStyle w:val="ListParagraph"/>
        <w:numPr>
          <w:ilvl w:val="0"/>
          <w:numId w:val="10"/>
        </w:numPr>
        <w:ind w:left="720"/>
        <w:rPr>
          <w:b/>
          <w:sz w:val="22"/>
        </w:rPr>
      </w:pPr>
      <w:r>
        <w:rPr>
          <w:b/>
          <w:sz w:val="22"/>
        </w:rPr>
        <w:t>Project Schedule</w:t>
      </w:r>
    </w:p>
    <w:p w14:paraId="2A08B5D4" w14:textId="77777777" w:rsidR="000B6372" w:rsidRDefault="000B6372" w:rsidP="000B6372">
      <w:pPr>
        <w:pStyle w:val="ListParagraph"/>
        <w:rPr>
          <w:sz w:val="22"/>
        </w:rPr>
      </w:pPr>
      <w:r>
        <w:rPr>
          <w:sz w:val="22"/>
        </w:rPr>
        <w:t xml:space="preserve">Our </w:t>
      </w:r>
      <w:r w:rsidR="007F1E75">
        <w:rPr>
          <w:sz w:val="22"/>
        </w:rPr>
        <w:t>Project Management</w:t>
      </w:r>
      <w:r>
        <w:rPr>
          <w:sz w:val="22"/>
        </w:rPr>
        <w:t xml:space="preserve"> Team establishes a Project S</w:t>
      </w:r>
      <w:r w:rsidRPr="000B6372">
        <w:rPr>
          <w:sz w:val="22"/>
        </w:rPr>
        <w:t>chedule upfront with our hired contractors and subcontractors to ensure all parties know the project milestones and scheduled completion date.</w:t>
      </w:r>
      <w:r>
        <w:rPr>
          <w:sz w:val="22"/>
        </w:rPr>
        <w:t xml:space="preserve">  </w:t>
      </w:r>
      <w:r w:rsidR="006C342C">
        <w:rPr>
          <w:sz w:val="22"/>
        </w:rPr>
        <w:t>Costly delays can erode project profitability, so t</w:t>
      </w:r>
      <w:r>
        <w:rPr>
          <w:sz w:val="22"/>
        </w:rPr>
        <w:t xml:space="preserve">o ensure our completion date is met we provide incentives </w:t>
      </w:r>
      <w:r w:rsidR="00452D8E">
        <w:rPr>
          <w:sz w:val="22"/>
        </w:rPr>
        <w:t>for early completion</w:t>
      </w:r>
      <w:r w:rsidR="00BB1E0B">
        <w:rPr>
          <w:sz w:val="22"/>
        </w:rPr>
        <w:t>s</w:t>
      </w:r>
      <w:r w:rsidR="00452D8E">
        <w:rPr>
          <w:sz w:val="22"/>
        </w:rPr>
        <w:t xml:space="preserve"> </w:t>
      </w:r>
      <w:r>
        <w:rPr>
          <w:sz w:val="22"/>
        </w:rPr>
        <w:t xml:space="preserve">or liquidated damages </w:t>
      </w:r>
      <w:r w:rsidR="006C342C">
        <w:rPr>
          <w:sz w:val="22"/>
        </w:rPr>
        <w:t xml:space="preserve">for </w:t>
      </w:r>
      <w:r w:rsidR="00452D8E">
        <w:rPr>
          <w:sz w:val="22"/>
        </w:rPr>
        <w:t>delayed project completion</w:t>
      </w:r>
      <w:r w:rsidR="00BB1E0B">
        <w:rPr>
          <w:sz w:val="22"/>
        </w:rPr>
        <w:t>s</w:t>
      </w:r>
      <w:r w:rsidR="00452D8E">
        <w:rPr>
          <w:sz w:val="22"/>
        </w:rPr>
        <w:t>.</w:t>
      </w:r>
    </w:p>
    <w:p w14:paraId="2B345537" w14:textId="77777777" w:rsidR="006C342C" w:rsidRDefault="006C342C" w:rsidP="000B6372">
      <w:pPr>
        <w:pStyle w:val="ListParagraph"/>
        <w:rPr>
          <w:sz w:val="22"/>
        </w:rPr>
      </w:pPr>
    </w:p>
    <w:p w14:paraId="11B5F899" w14:textId="77777777" w:rsidR="000B6372" w:rsidRPr="000B6372" w:rsidRDefault="00EC3646" w:rsidP="00AA4FE7">
      <w:pPr>
        <w:pStyle w:val="ListParagraph"/>
        <w:numPr>
          <w:ilvl w:val="0"/>
          <w:numId w:val="10"/>
        </w:numPr>
        <w:ind w:left="720"/>
        <w:rPr>
          <w:sz w:val="22"/>
        </w:rPr>
      </w:pPr>
      <w:r w:rsidRPr="000B6372">
        <w:rPr>
          <w:b/>
          <w:sz w:val="22"/>
        </w:rPr>
        <w:t>Quality Control</w:t>
      </w:r>
    </w:p>
    <w:p w14:paraId="0D0EC25A" w14:textId="77777777" w:rsidR="005E288C" w:rsidRPr="000B6372" w:rsidRDefault="00DE3EE1" w:rsidP="000B6372">
      <w:pPr>
        <w:pStyle w:val="ListParagraph"/>
        <w:rPr>
          <w:sz w:val="22"/>
        </w:rPr>
      </w:pPr>
      <w:r w:rsidRPr="000B6372">
        <w:rPr>
          <w:sz w:val="22"/>
        </w:rPr>
        <w:t xml:space="preserve">Our </w:t>
      </w:r>
      <w:r w:rsidR="007F1E75">
        <w:rPr>
          <w:sz w:val="22"/>
        </w:rPr>
        <w:t>Project Management</w:t>
      </w:r>
      <w:r w:rsidR="0053787F">
        <w:rPr>
          <w:sz w:val="22"/>
        </w:rPr>
        <w:t xml:space="preserve"> </w:t>
      </w:r>
      <w:r w:rsidRPr="000B6372">
        <w:rPr>
          <w:sz w:val="22"/>
        </w:rPr>
        <w:t xml:space="preserve">Team </w:t>
      </w:r>
      <w:r w:rsidR="0053787F">
        <w:rPr>
          <w:sz w:val="22"/>
        </w:rPr>
        <w:t>including our Project Manager &amp; our superintendent is</w:t>
      </w:r>
      <w:r w:rsidR="005E288C" w:rsidRPr="000B6372">
        <w:rPr>
          <w:sz w:val="22"/>
        </w:rPr>
        <w:t xml:space="preserve"> responsible for managing </w:t>
      </w:r>
      <w:r w:rsidRPr="000B6372">
        <w:rPr>
          <w:sz w:val="22"/>
        </w:rPr>
        <w:t xml:space="preserve">our </w:t>
      </w:r>
      <w:r w:rsidR="005E288C" w:rsidRPr="000B6372">
        <w:rPr>
          <w:sz w:val="22"/>
        </w:rPr>
        <w:t xml:space="preserve">contractors </w:t>
      </w:r>
      <w:r w:rsidRPr="000B6372">
        <w:rPr>
          <w:sz w:val="22"/>
        </w:rPr>
        <w:t xml:space="preserve">to ensure that our projects are </w:t>
      </w:r>
      <w:r w:rsidR="0053787F">
        <w:rPr>
          <w:sz w:val="22"/>
        </w:rPr>
        <w:t xml:space="preserve">meeting or </w:t>
      </w:r>
      <w:r w:rsidRPr="000B6372">
        <w:rPr>
          <w:sz w:val="22"/>
        </w:rPr>
        <w:t xml:space="preserve">exceeding local building codes and ensure that our </w:t>
      </w:r>
      <w:r w:rsidR="0053787F">
        <w:rPr>
          <w:sz w:val="22"/>
        </w:rPr>
        <w:t xml:space="preserve">company </w:t>
      </w:r>
      <w:r w:rsidRPr="000B6372">
        <w:rPr>
          <w:sz w:val="22"/>
        </w:rPr>
        <w:t>standards of quality and craftsmanship are being met on a daily basis</w:t>
      </w:r>
      <w:r w:rsidR="0053787F">
        <w:rPr>
          <w:sz w:val="22"/>
        </w:rPr>
        <w:t>.</w:t>
      </w:r>
    </w:p>
    <w:p w14:paraId="0A42B617" w14:textId="77777777" w:rsidR="00741175" w:rsidRDefault="00C95F64">
      <w:pPr>
        <w:pStyle w:val="Heading2"/>
      </w:pPr>
      <w:bookmarkStart w:id="11" w:name="_Toc444081546"/>
      <w:r>
        <w:t>Our Marketing &amp; Sales Strategies</w:t>
      </w:r>
      <w:bookmarkEnd w:id="11"/>
    </w:p>
    <w:p w14:paraId="3C503718" w14:textId="77777777" w:rsidR="00741175" w:rsidRDefault="00985F59">
      <w:pPr>
        <w:rPr>
          <w:sz w:val="22"/>
        </w:rPr>
      </w:pPr>
      <w:r w:rsidRPr="00985F59">
        <w:rPr>
          <w:sz w:val="22"/>
        </w:rPr>
        <w:t xml:space="preserve">Once our </w:t>
      </w:r>
      <w:r w:rsidR="007F1E75">
        <w:rPr>
          <w:sz w:val="22"/>
        </w:rPr>
        <w:t>Project Management</w:t>
      </w:r>
      <w:r w:rsidRPr="00985F59">
        <w:rPr>
          <w:sz w:val="22"/>
        </w:rPr>
        <w:t xml:space="preserve"> Team </w:t>
      </w:r>
      <w:r>
        <w:rPr>
          <w:sz w:val="22"/>
        </w:rPr>
        <w:t>near</w:t>
      </w:r>
      <w:r w:rsidRPr="00985F59">
        <w:rPr>
          <w:sz w:val="22"/>
        </w:rPr>
        <w:t>s</w:t>
      </w:r>
      <w:r>
        <w:rPr>
          <w:sz w:val="22"/>
        </w:rPr>
        <w:t xml:space="preserve"> completion of</w:t>
      </w:r>
      <w:r w:rsidRPr="00985F59">
        <w:rPr>
          <w:sz w:val="22"/>
        </w:rPr>
        <w:t xml:space="preserve"> the construction an</w:t>
      </w:r>
      <w:r>
        <w:rPr>
          <w:sz w:val="22"/>
        </w:rPr>
        <w:t>d rehabilitation of the property, our Marketing &amp; Sales Team begin marketing the property through several online &amp; ‘offline’ marketing channels:</w:t>
      </w:r>
    </w:p>
    <w:p w14:paraId="6C5E6A09" w14:textId="77777777" w:rsidR="00985F59" w:rsidRDefault="00985F59" w:rsidP="00985F59">
      <w:pPr>
        <w:pStyle w:val="ListParagraph"/>
        <w:numPr>
          <w:ilvl w:val="0"/>
          <w:numId w:val="6"/>
        </w:numPr>
        <w:tabs>
          <w:tab w:val="left" w:pos="1080"/>
        </w:tabs>
        <w:ind w:left="720"/>
        <w:rPr>
          <w:b/>
          <w:sz w:val="22"/>
        </w:rPr>
      </w:pPr>
      <w:r w:rsidRPr="000362CC">
        <w:rPr>
          <w:b/>
          <w:sz w:val="22"/>
        </w:rPr>
        <w:t>Online Marketing Strategies</w:t>
      </w:r>
    </w:p>
    <w:p w14:paraId="7D16BEB2" w14:textId="77777777" w:rsidR="00985F59" w:rsidRPr="00985F59" w:rsidRDefault="00985F59" w:rsidP="00985F59">
      <w:pPr>
        <w:pStyle w:val="ListParagraph"/>
        <w:numPr>
          <w:ilvl w:val="0"/>
          <w:numId w:val="12"/>
        </w:numPr>
        <w:rPr>
          <w:b/>
          <w:sz w:val="22"/>
        </w:rPr>
      </w:pPr>
      <w:r w:rsidRPr="00985F59">
        <w:rPr>
          <w:b/>
          <w:sz w:val="22"/>
        </w:rPr>
        <w:t>Company Website</w:t>
      </w:r>
    </w:p>
    <w:p w14:paraId="6C9EB45D" w14:textId="77777777" w:rsidR="00985F59" w:rsidRDefault="00985F59" w:rsidP="00985F59">
      <w:pPr>
        <w:pStyle w:val="ListParagraph"/>
        <w:ind w:left="1440"/>
        <w:rPr>
          <w:sz w:val="22"/>
        </w:rPr>
      </w:pPr>
      <w:r>
        <w:rPr>
          <w:sz w:val="22"/>
        </w:rPr>
        <w:t>All of our property listings including new listings, pending &amp; sold listings are displayed on our own company website.</w:t>
      </w:r>
      <w:r w:rsidRPr="000362CC">
        <w:rPr>
          <w:sz w:val="22"/>
        </w:rPr>
        <w:t xml:space="preserve">  </w:t>
      </w:r>
    </w:p>
    <w:p w14:paraId="1F7A3DD0" w14:textId="77777777" w:rsidR="00434B3C" w:rsidRDefault="00434B3C" w:rsidP="00985F59">
      <w:pPr>
        <w:pStyle w:val="ListParagraph"/>
        <w:ind w:left="1440"/>
        <w:rPr>
          <w:sz w:val="22"/>
        </w:rPr>
      </w:pPr>
    </w:p>
    <w:p w14:paraId="2FA208F0" w14:textId="77777777" w:rsidR="00985F59" w:rsidRDefault="00985F59" w:rsidP="00985F59">
      <w:pPr>
        <w:pStyle w:val="ListParagraph"/>
        <w:numPr>
          <w:ilvl w:val="0"/>
          <w:numId w:val="12"/>
        </w:numPr>
        <w:rPr>
          <w:b/>
          <w:sz w:val="22"/>
        </w:rPr>
      </w:pPr>
      <w:r w:rsidRPr="00985F59">
        <w:rPr>
          <w:b/>
          <w:sz w:val="22"/>
        </w:rPr>
        <w:t>Multiple Listing Service</w:t>
      </w:r>
    </w:p>
    <w:p w14:paraId="763DB7C0" w14:textId="77777777" w:rsidR="00985F59" w:rsidRDefault="00985F59" w:rsidP="00985F59">
      <w:pPr>
        <w:pStyle w:val="ListParagraph"/>
        <w:ind w:left="1440"/>
        <w:rPr>
          <w:sz w:val="22"/>
        </w:rPr>
      </w:pPr>
      <w:r w:rsidRPr="00985F59">
        <w:rPr>
          <w:sz w:val="22"/>
        </w:rPr>
        <w:t xml:space="preserve">As mentioned previously, the MLS is the most widely used &amp; accessible platform online for </w:t>
      </w:r>
      <w:r>
        <w:rPr>
          <w:sz w:val="22"/>
        </w:rPr>
        <w:t xml:space="preserve">realtors and </w:t>
      </w:r>
      <w:r w:rsidRPr="00985F59">
        <w:rPr>
          <w:sz w:val="22"/>
        </w:rPr>
        <w:t xml:space="preserve">prospective homebuyers to search and find </w:t>
      </w:r>
      <w:r>
        <w:rPr>
          <w:sz w:val="22"/>
        </w:rPr>
        <w:t>homes</w:t>
      </w:r>
      <w:r w:rsidRPr="00985F59">
        <w:rPr>
          <w:sz w:val="22"/>
        </w:rPr>
        <w:t xml:space="preserve"> for sale.</w:t>
      </w:r>
      <w:r>
        <w:rPr>
          <w:sz w:val="22"/>
        </w:rPr>
        <w:t xml:space="preserve">  </w:t>
      </w:r>
      <w:r w:rsidR="00A42EA6">
        <w:rPr>
          <w:sz w:val="22"/>
        </w:rPr>
        <w:t>To gain the most exposure,</w:t>
      </w:r>
      <w:r>
        <w:rPr>
          <w:sz w:val="22"/>
        </w:rPr>
        <w:t xml:space="preserve"> all of our listings are posted to</w:t>
      </w:r>
      <w:r w:rsidR="00A42EA6">
        <w:rPr>
          <w:sz w:val="22"/>
        </w:rPr>
        <w:t xml:space="preserve"> the MLS with our local realtor/broker office.</w:t>
      </w:r>
    </w:p>
    <w:p w14:paraId="38BF356A" w14:textId="77777777" w:rsidR="00434B3C" w:rsidRDefault="00434B3C" w:rsidP="00985F59">
      <w:pPr>
        <w:pStyle w:val="ListParagraph"/>
        <w:ind w:left="1440"/>
        <w:rPr>
          <w:sz w:val="22"/>
        </w:rPr>
      </w:pPr>
    </w:p>
    <w:p w14:paraId="1A70F64E" w14:textId="77777777" w:rsidR="0068520B" w:rsidRPr="0068520B" w:rsidRDefault="0068520B" w:rsidP="0068520B">
      <w:pPr>
        <w:pStyle w:val="ListParagraph"/>
        <w:numPr>
          <w:ilvl w:val="0"/>
          <w:numId w:val="12"/>
        </w:numPr>
        <w:rPr>
          <w:b/>
          <w:sz w:val="22"/>
        </w:rPr>
      </w:pPr>
      <w:r>
        <w:rPr>
          <w:b/>
          <w:sz w:val="22"/>
        </w:rPr>
        <w:t>Facebook</w:t>
      </w:r>
    </w:p>
    <w:p w14:paraId="7AA5DD28" w14:textId="77777777" w:rsidR="0068520B" w:rsidRDefault="00BA130F" w:rsidP="00985F59">
      <w:pPr>
        <w:pStyle w:val="ListParagraph"/>
        <w:ind w:left="1440"/>
        <w:rPr>
          <w:sz w:val="22"/>
        </w:rPr>
      </w:pPr>
      <w:r>
        <w:rPr>
          <w:sz w:val="22"/>
        </w:rPr>
        <w:t>Our Marketing &amp; Sales T</w:t>
      </w:r>
      <w:r w:rsidR="0068520B">
        <w:rPr>
          <w:sz w:val="22"/>
        </w:rPr>
        <w:t xml:space="preserve">eam continues to build our audience on Facebook which allows us to market our listing to our Facebook ‘fans’.  All of our listing are posted directly to our Facebook page which is then displayed on our ‘fans’ News Feed, which is then liked and shared which provides a viral impact in our local community.  Our team also utilizes </w:t>
      </w:r>
      <w:r w:rsidR="00985F59" w:rsidRPr="000362CC">
        <w:rPr>
          <w:sz w:val="22"/>
        </w:rPr>
        <w:t xml:space="preserve">Facebook </w:t>
      </w:r>
      <w:r w:rsidR="0068520B">
        <w:rPr>
          <w:sz w:val="22"/>
        </w:rPr>
        <w:t>Advertising and display ads to target our listings to local prospective homebuyers.</w:t>
      </w:r>
    </w:p>
    <w:p w14:paraId="48224B08" w14:textId="77777777" w:rsidR="00985F59" w:rsidRDefault="00985F59" w:rsidP="00985F59">
      <w:pPr>
        <w:pStyle w:val="ListParagraph"/>
        <w:ind w:left="1440"/>
        <w:rPr>
          <w:sz w:val="22"/>
        </w:rPr>
      </w:pPr>
    </w:p>
    <w:p w14:paraId="66A5435A" w14:textId="77777777" w:rsidR="00996CB7" w:rsidRDefault="00996CB7" w:rsidP="00985F59">
      <w:pPr>
        <w:pStyle w:val="ListParagraph"/>
        <w:ind w:left="1440"/>
        <w:rPr>
          <w:sz w:val="22"/>
        </w:rPr>
      </w:pPr>
    </w:p>
    <w:p w14:paraId="6D15BE8A" w14:textId="77777777" w:rsidR="00996CB7" w:rsidRDefault="00996CB7" w:rsidP="00985F59">
      <w:pPr>
        <w:pStyle w:val="ListParagraph"/>
        <w:ind w:left="1440"/>
        <w:rPr>
          <w:sz w:val="22"/>
        </w:rPr>
      </w:pPr>
    </w:p>
    <w:p w14:paraId="763BB515" w14:textId="77777777" w:rsidR="00092234" w:rsidRDefault="00092234" w:rsidP="00985F59">
      <w:pPr>
        <w:pStyle w:val="ListParagraph"/>
        <w:ind w:left="1440"/>
        <w:rPr>
          <w:sz w:val="22"/>
        </w:rPr>
      </w:pPr>
    </w:p>
    <w:p w14:paraId="6B9ED7B2" w14:textId="77777777" w:rsidR="00996CB7" w:rsidRDefault="00996CB7" w:rsidP="00985F59">
      <w:pPr>
        <w:pStyle w:val="ListParagraph"/>
        <w:ind w:left="1440"/>
        <w:rPr>
          <w:sz w:val="22"/>
        </w:rPr>
      </w:pPr>
    </w:p>
    <w:p w14:paraId="47C5A540" w14:textId="77777777" w:rsidR="00985F59" w:rsidRPr="000362CC" w:rsidRDefault="00985F59" w:rsidP="0068520B">
      <w:pPr>
        <w:pStyle w:val="ListParagraph"/>
        <w:numPr>
          <w:ilvl w:val="0"/>
          <w:numId w:val="6"/>
        </w:numPr>
        <w:tabs>
          <w:tab w:val="left" w:pos="1080"/>
        </w:tabs>
        <w:ind w:left="720"/>
        <w:rPr>
          <w:b/>
          <w:sz w:val="22"/>
        </w:rPr>
      </w:pPr>
      <w:r w:rsidRPr="000362CC">
        <w:rPr>
          <w:b/>
          <w:sz w:val="22"/>
        </w:rPr>
        <w:t>‘Offline’ Marketing Strategies</w:t>
      </w:r>
    </w:p>
    <w:p w14:paraId="04615D26" w14:textId="77777777" w:rsidR="0068520B" w:rsidRDefault="0068520B" w:rsidP="0068520B">
      <w:pPr>
        <w:pStyle w:val="ListParagraph"/>
        <w:numPr>
          <w:ilvl w:val="0"/>
          <w:numId w:val="13"/>
        </w:numPr>
        <w:rPr>
          <w:b/>
          <w:sz w:val="22"/>
        </w:rPr>
      </w:pPr>
      <w:r w:rsidRPr="0068520B">
        <w:rPr>
          <w:b/>
          <w:sz w:val="22"/>
        </w:rPr>
        <w:t>Project Signage</w:t>
      </w:r>
    </w:p>
    <w:p w14:paraId="263F2691" w14:textId="77777777" w:rsidR="00A42EA6" w:rsidRDefault="00A42EA6" w:rsidP="00A42EA6">
      <w:pPr>
        <w:pStyle w:val="ListParagraph"/>
        <w:ind w:left="1440"/>
        <w:rPr>
          <w:sz w:val="22"/>
        </w:rPr>
      </w:pPr>
      <w:r>
        <w:rPr>
          <w:sz w:val="22"/>
        </w:rPr>
        <w:t>D</w:t>
      </w:r>
      <w:r w:rsidRPr="00A42EA6">
        <w:rPr>
          <w:sz w:val="22"/>
        </w:rPr>
        <w:t>uring the construction &amp; rehabilitation process</w:t>
      </w:r>
      <w:r>
        <w:rPr>
          <w:sz w:val="22"/>
        </w:rPr>
        <w:t xml:space="preserve"> we post project signage that advertises our property will be ‘coming soon’, which helps create buzz around the neighborhood weeks in advance of the actual listing date.</w:t>
      </w:r>
    </w:p>
    <w:p w14:paraId="5FB73F26" w14:textId="77777777" w:rsidR="00434B3C" w:rsidRPr="00A42EA6" w:rsidRDefault="00434B3C" w:rsidP="00A42EA6">
      <w:pPr>
        <w:pStyle w:val="ListParagraph"/>
        <w:ind w:left="1440"/>
        <w:rPr>
          <w:sz w:val="22"/>
        </w:rPr>
      </w:pPr>
    </w:p>
    <w:p w14:paraId="13FE70AB" w14:textId="77777777" w:rsidR="0068520B" w:rsidRDefault="0068520B" w:rsidP="0068520B">
      <w:pPr>
        <w:pStyle w:val="ListParagraph"/>
        <w:numPr>
          <w:ilvl w:val="0"/>
          <w:numId w:val="13"/>
        </w:numPr>
        <w:rPr>
          <w:b/>
          <w:sz w:val="22"/>
        </w:rPr>
      </w:pPr>
      <w:r>
        <w:rPr>
          <w:b/>
          <w:sz w:val="22"/>
        </w:rPr>
        <w:t xml:space="preserve">Traditional </w:t>
      </w:r>
      <w:proofErr w:type="gramStart"/>
      <w:r>
        <w:rPr>
          <w:b/>
          <w:sz w:val="22"/>
        </w:rPr>
        <w:t>For</w:t>
      </w:r>
      <w:proofErr w:type="gramEnd"/>
      <w:r>
        <w:rPr>
          <w:b/>
          <w:sz w:val="22"/>
        </w:rPr>
        <w:t xml:space="preserve"> Sale Signs</w:t>
      </w:r>
    </w:p>
    <w:p w14:paraId="23351E20" w14:textId="77777777" w:rsidR="00A42EA6" w:rsidRDefault="00A42EA6" w:rsidP="00A42EA6">
      <w:pPr>
        <w:pStyle w:val="ListParagraph"/>
        <w:ind w:left="1440"/>
        <w:rPr>
          <w:sz w:val="22"/>
        </w:rPr>
      </w:pPr>
      <w:r w:rsidRPr="00A42EA6">
        <w:rPr>
          <w:sz w:val="22"/>
        </w:rPr>
        <w:t xml:space="preserve">Traditional </w:t>
      </w:r>
      <w:proofErr w:type="gramStart"/>
      <w:r w:rsidRPr="00A42EA6">
        <w:rPr>
          <w:sz w:val="22"/>
        </w:rPr>
        <w:t>For</w:t>
      </w:r>
      <w:proofErr w:type="gramEnd"/>
      <w:r w:rsidRPr="00A42EA6">
        <w:rPr>
          <w:sz w:val="22"/>
        </w:rPr>
        <w:t xml:space="preserve"> Sale Signs posted around the neighborhood</w:t>
      </w:r>
      <w:r>
        <w:rPr>
          <w:sz w:val="22"/>
        </w:rPr>
        <w:t xml:space="preserve"> inform neighborhoods and passers-thru that there is a newly remodeled home for sale or ‘open house’.</w:t>
      </w:r>
    </w:p>
    <w:p w14:paraId="47D16879" w14:textId="77777777" w:rsidR="00434B3C" w:rsidRPr="00A42EA6" w:rsidRDefault="00434B3C" w:rsidP="00A42EA6">
      <w:pPr>
        <w:pStyle w:val="ListParagraph"/>
        <w:ind w:left="1440"/>
        <w:rPr>
          <w:sz w:val="22"/>
        </w:rPr>
      </w:pPr>
    </w:p>
    <w:p w14:paraId="47A1C24C" w14:textId="77777777" w:rsidR="0068520B" w:rsidRDefault="00DF310C" w:rsidP="0068520B">
      <w:pPr>
        <w:pStyle w:val="ListParagraph"/>
        <w:numPr>
          <w:ilvl w:val="0"/>
          <w:numId w:val="13"/>
        </w:numPr>
        <w:rPr>
          <w:b/>
          <w:sz w:val="22"/>
        </w:rPr>
      </w:pPr>
      <w:r>
        <w:rPr>
          <w:b/>
          <w:sz w:val="22"/>
        </w:rPr>
        <w:t>Open Houses</w:t>
      </w:r>
    </w:p>
    <w:p w14:paraId="23A7BD5F" w14:textId="77777777" w:rsidR="00DF310C" w:rsidRDefault="00DF310C" w:rsidP="00DF310C">
      <w:pPr>
        <w:pStyle w:val="ListParagraph"/>
        <w:ind w:left="1440"/>
        <w:rPr>
          <w:sz w:val="22"/>
        </w:rPr>
      </w:pPr>
      <w:r w:rsidRPr="00DF310C">
        <w:rPr>
          <w:sz w:val="22"/>
        </w:rPr>
        <w:t xml:space="preserve">Our realtor </w:t>
      </w:r>
      <w:r w:rsidR="00653E8D">
        <w:rPr>
          <w:sz w:val="22"/>
        </w:rPr>
        <w:t xml:space="preserve">hosts an open house to kick-off the property listing and generate buzz around the local neighborhood and interested buyers. </w:t>
      </w:r>
    </w:p>
    <w:p w14:paraId="75189E3B" w14:textId="77777777" w:rsidR="00434B3C" w:rsidRPr="00DF310C" w:rsidRDefault="00434B3C" w:rsidP="00DF310C">
      <w:pPr>
        <w:pStyle w:val="ListParagraph"/>
        <w:ind w:left="1440"/>
        <w:rPr>
          <w:sz w:val="22"/>
        </w:rPr>
      </w:pPr>
    </w:p>
    <w:p w14:paraId="4C7B2A87" w14:textId="77777777" w:rsidR="0068520B" w:rsidRDefault="00DF310C" w:rsidP="0068520B">
      <w:pPr>
        <w:pStyle w:val="ListParagraph"/>
        <w:numPr>
          <w:ilvl w:val="0"/>
          <w:numId w:val="13"/>
        </w:numPr>
        <w:rPr>
          <w:b/>
          <w:sz w:val="22"/>
        </w:rPr>
      </w:pPr>
      <w:r>
        <w:rPr>
          <w:b/>
          <w:sz w:val="22"/>
        </w:rPr>
        <w:t>Word of Mouth</w:t>
      </w:r>
    </w:p>
    <w:p w14:paraId="2C1B68DE" w14:textId="77777777" w:rsidR="00DF310C" w:rsidRDefault="00DF310C" w:rsidP="00DF310C">
      <w:pPr>
        <w:pStyle w:val="ListParagraph"/>
        <w:ind w:left="1440"/>
        <w:rPr>
          <w:sz w:val="22"/>
        </w:rPr>
      </w:pPr>
      <w:r>
        <w:rPr>
          <w:sz w:val="22"/>
        </w:rPr>
        <w:t>Our reputation as being a professional services company that provides high-quality and craftsmanship at affordable prices provides word of mouth referrals from neighbors, friends and family and local realtors.</w:t>
      </w:r>
    </w:p>
    <w:p w14:paraId="3292CEBD" w14:textId="77777777" w:rsidR="00D22444" w:rsidRDefault="00D22444" w:rsidP="00D22444">
      <w:pPr>
        <w:pStyle w:val="Heading2"/>
      </w:pPr>
      <w:bookmarkStart w:id="12" w:name="_Toc444081547"/>
      <w:r>
        <w:t>Our Competition</w:t>
      </w:r>
      <w:r w:rsidR="005445D9">
        <w:t xml:space="preserve"> &amp; Competitive Advantages</w:t>
      </w:r>
      <w:bookmarkEnd w:id="12"/>
    </w:p>
    <w:p w14:paraId="4511E414" w14:textId="77777777" w:rsidR="00BA130F" w:rsidRDefault="00B41839" w:rsidP="005445D9">
      <w:pPr>
        <w:rPr>
          <w:sz w:val="22"/>
        </w:rPr>
      </w:pPr>
      <w:r>
        <w:rPr>
          <w:sz w:val="22"/>
        </w:rPr>
        <w:t xml:space="preserve">The current market climate bodes well for sellers of real </w:t>
      </w:r>
      <w:r w:rsidR="00BA130F">
        <w:rPr>
          <w:sz w:val="22"/>
        </w:rPr>
        <w:t>estate</w:t>
      </w:r>
      <w:r>
        <w:rPr>
          <w:sz w:val="22"/>
        </w:rPr>
        <w:t xml:space="preserve"> due to the current shortage of inventory and increasing resale values.  </w:t>
      </w:r>
      <w:r w:rsidR="00BA130F">
        <w:rPr>
          <w:sz w:val="22"/>
        </w:rPr>
        <w:t>Our Team knows that this current climate is not sustainable and that we must stick to our values of providing</w:t>
      </w:r>
      <w:r>
        <w:rPr>
          <w:sz w:val="22"/>
        </w:rPr>
        <w:t xml:space="preserve"> quality craftsmanshi</w:t>
      </w:r>
      <w:r w:rsidR="00BA130F">
        <w:rPr>
          <w:sz w:val="22"/>
        </w:rPr>
        <w:t>p at affordable prices to continue to beat our competition and maintain a reputation in our local community.  Our Company values as well as the following competitive advantages set Our Team and our homes apart from our competition.</w:t>
      </w:r>
    </w:p>
    <w:p w14:paraId="5A67AEAD" w14:textId="77777777" w:rsidR="00BA130F" w:rsidRDefault="00BA130F" w:rsidP="00BA130F">
      <w:pPr>
        <w:pStyle w:val="ListParagraph"/>
        <w:numPr>
          <w:ilvl w:val="0"/>
          <w:numId w:val="18"/>
        </w:numPr>
        <w:ind w:left="720"/>
        <w:rPr>
          <w:b/>
          <w:sz w:val="22"/>
        </w:rPr>
      </w:pPr>
      <w:r>
        <w:rPr>
          <w:b/>
          <w:sz w:val="22"/>
        </w:rPr>
        <w:t>Highest Quality Craftsmanship</w:t>
      </w:r>
    </w:p>
    <w:p w14:paraId="56A513C3" w14:textId="77777777" w:rsidR="005445ED" w:rsidRDefault="00BA130F" w:rsidP="00BA130F">
      <w:pPr>
        <w:pStyle w:val="ListParagraph"/>
        <w:rPr>
          <w:sz w:val="22"/>
        </w:rPr>
      </w:pPr>
      <w:r>
        <w:rPr>
          <w:sz w:val="22"/>
        </w:rPr>
        <w:t>Our Team and our group of professional contractors strive to create</w:t>
      </w:r>
      <w:r w:rsidR="00556948">
        <w:rPr>
          <w:sz w:val="22"/>
        </w:rPr>
        <w:t xml:space="preserve"> high quality remodel projects that exceed local building codes and homebuyer expectations.  Our Team surveys the local market to establish the</w:t>
      </w:r>
      <w:r w:rsidR="005445ED">
        <w:rPr>
          <w:sz w:val="22"/>
        </w:rPr>
        <w:t xml:space="preserve"> level of finishes and amenities being provided by our competitors.  We then use our competitor’s finishes as the baseline model and build our projects with materials, craftsmanship and quality that exceeds their</w:t>
      </w:r>
      <w:r w:rsidR="00A514CE">
        <w:rPr>
          <w:sz w:val="22"/>
        </w:rPr>
        <w:t xml:space="preserve"> baseline model.</w:t>
      </w:r>
      <w:r w:rsidR="005445ED">
        <w:rPr>
          <w:sz w:val="22"/>
        </w:rPr>
        <w:t xml:space="preserve"> </w:t>
      </w:r>
    </w:p>
    <w:p w14:paraId="15F415C8" w14:textId="77777777" w:rsidR="005445ED" w:rsidRDefault="005445ED" w:rsidP="00BA130F">
      <w:pPr>
        <w:pStyle w:val="ListParagraph"/>
        <w:rPr>
          <w:sz w:val="22"/>
        </w:rPr>
      </w:pPr>
    </w:p>
    <w:p w14:paraId="4FF44963" w14:textId="77777777" w:rsidR="005445ED" w:rsidRDefault="005445ED" w:rsidP="00E53251">
      <w:pPr>
        <w:pStyle w:val="ListParagraph"/>
        <w:numPr>
          <w:ilvl w:val="0"/>
          <w:numId w:val="18"/>
        </w:numPr>
        <w:ind w:left="720"/>
        <w:rPr>
          <w:b/>
          <w:sz w:val="22"/>
        </w:rPr>
      </w:pPr>
      <w:r w:rsidRPr="005445ED">
        <w:rPr>
          <w:b/>
          <w:sz w:val="22"/>
        </w:rPr>
        <w:t>Affordable Pricing</w:t>
      </w:r>
    </w:p>
    <w:p w14:paraId="69B0297D" w14:textId="77777777" w:rsidR="005445ED" w:rsidRPr="005445ED" w:rsidRDefault="005445ED" w:rsidP="005445ED">
      <w:pPr>
        <w:pStyle w:val="ListParagraph"/>
        <w:rPr>
          <w:sz w:val="22"/>
        </w:rPr>
      </w:pPr>
      <w:r>
        <w:rPr>
          <w:sz w:val="22"/>
        </w:rPr>
        <w:t>Our Team also surveys our competitors</w:t>
      </w:r>
      <w:r w:rsidR="00E53251">
        <w:rPr>
          <w:sz w:val="22"/>
        </w:rPr>
        <w:t>’</w:t>
      </w:r>
      <w:r>
        <w:rPr>
          <w:sz w:val="22"/>
        </w:rPr>
        <w:t xml:space="preserve"> market pricing to establish a baseline price </w:t>
      </w:r>
      <w:r w:rsidR="00E53251">
        <w:rPr>
          <w:sz w:val="22"/>
        </w:rPr>
        <w:t>for the property.  To ensure that we are providing the best value proposition for our buyers we try to meet or undercut our competitors pricing to ensure we are providing the best homes at the best values.</w:t>
      </w:r>
    </w:p>
    <w:p w14:paraId="2634880A" w14:textId="77777777" w:rsidR="005445ED" w:rsidRDefault="005445ED" w:rsidP="00BA130F">
      <w:pPr>
        <w:pStyle w:val="ListParagraph"/>
        <w:rPr>
          <w:sz w:val="22"/>
        </w:rPr>
      </w:pPr>
    </w:p>
    <w:p w14:paraId="4853A320" w14:textId="77777777" w:rsidR="00556948" w:rsidRDefault="00556948" w:rsidP="00E53251">
      <w:pPr>
        <w:pStyle w:val="ListParagraph"/>
        <w:numPr>
          <w:ilvl w:val="0"/>
          <w:numId w:val="18"/>
        </w:numPr>
        <w:ind w:left="720"/>
        <w:rPr>
          <w:b/>
          <w:sz w:val="22"/>
        </w:rPr>
      </w:pPr>
      <w:r w:rsidRPr="00556948">
        <w:rPr>
          <w:b/>
          <w:sz w:val="22"/>
        </w:rPr>
        <w:t>Move-In Ready Homes</w:t>
      </w:r>
    </w:p>
    <w:p w14:paraId="4BA5E501" w14:textId="77777777" w:rsidR="00556948" w:rsidRDefault="00556948" w:rsidP="00BA130F">
      <w:pPr>
        <w:pStyle w:val="ListParagraph"/>
        <w:rPr>
          <w:sz w:val="22"/>
        </w:rPr>
      </w:pPr>
      <w:r>
        <w:rPr>
          <w:sz w:val="22"/>
        </w:rPr>
        <w:t xml:space="preserve">Many prospective </w:t>
      </w:r>
      <w:r w:rsidR="00222D2B">
        <w:rPr>
          <w:sz w:val="22"/>
        </w:rPr>
        <w:t>homebuyers</w:t>
      </w:r>
      <w:r>
        <w:rPr>
          <w:sz w:val="22"/>
        </w:rPr>
        <w:t xml:space="preserve"> are looking for a </w:t>
      </w:r>
      <w:r w:rsidR="00A514CE">
        <w:rPr>
          <w:sz w:val="22"/>
        </w:rPr>
        <w:t xml:space="preserve">newly </w:t>
      </w:r>
      <w:r w:rsidR="00222D2B">
        <w:rPr>
          <w:sz w:val="22"/>
        </w:rPr>
        <w:t xml:space="preserve">remodeled, move-in ready home in an established neighborhood with charm and character, close to local amenities and the downtown central business district.  Many of the ‘New Construction’ builds that we compete against are </w:t>
      </w:r>
      <w:r w:rsidR="00222D2B">
        <w:rPr>
          <w:sz w:val="22"/>
        </w:rPr>
        <w:lastRenderedPageBreak/>
        <w:t xml:space="preserve">sprawled away from local amenities and the downtown urban core.  Our Team provides </w:t>
      </w:r>
      <w:r w:rsidR="005445ED">
        <w:rPr>
          <w:sz w:val="22"/>
        </w:rPr>
        <w:t xml:space="preserve">the unique proposition for our buyers to </w:t>
      </w:r>
      <w:r w:rsidR="00A514CE">
        <w:rPr>
          <w:sz w:val="22"/>
        </w:rPr>
        <w:t>purchase</w:t>
      </w:r>
      <w:r w:rsidR="005445ED">
        <w:rPr>
          <w:sz w:val="22"/>
        </w:rPr>
        <w:t xml:space="preserve"> </w:t>
      </w:r>
      <w:r w:rsidR="00222D2B">
        <w:rPr>
          <w:sz w:val="22"/>
        </w:rPr>
        <w:t>newly remodeled properties in desirabl</w:t>
      </w:r>
      <w:r w:rsidR="005445ED">
        <w:rPr>
          <w:sz w:val="22"/>
        </w:rPr>
        <w:t>e areas at</w:t>
      </w:r>
      <w:r w:rsidR="00222D2B">
        <w:rPr>
          <w:sz w:val="22"/>
        </w:rPr>
        <w:t xml:space="preserve"> a more affordable price.</w:t>
      </w:r>
    </w:p>
    <w:p w14:paraId="364F4429" w14:textId="77777777" w:rsidR="005445D9" w:rsidRDefault="005445D9" w:rsidP="005445D9">
      <w:pPr>
        <w:pStyle w:val="Heading2"/>
      </w:pPr>
      <w:bookmarkStart w:id="13" w:name="_Toc444081548"/>
      <w:r>
        <w:t>Our Exit Strategies</w:t>
      </w:r>
      <w:bookmarkEnd w:id="13"/>
    </w:p>
    <w:p w14:paraId="19F6A8D8" w14:textId="77777777" w:rsidR="005445D9" w:rsidRDefault="00A514CE" w:rsidP="005445D9">
      <w:pPr>
        <w:rPr>
          <w:sz w:val="22"/>
        </w:rPr>
      </w:pPr>
      <w:r>
        <w:rPr>
          <w:sz w:val="22"/>
        </w:rPr>
        <w:t xml:space="preserve">Our Company mainly </w:t>
      </w:r>
      <w:r w:rsidR="005445D9">
        <w:rPr>
          <w:sz w:val="22"/>
        </w:rPr>
        <w:t>specializes in buying di</w:t>
      </w:r>
      <w:r>
        <w:rPr>
          <w:sz w:val="22"/>
        </w:rPr>
        <w:t xml:space="preserve">stressed property at a discount, rehabilitating the property and re-selling the property to a new homeowner.  In the current real estate market Our Company needs to be </w:t>
      </w:r>
      <w:r w:rsidR="009B4878">
        <w:rPr>
          <w:sz w:val="22"/>
        </w:rPr>
        <w:t>prepared</w:t>
      </w:r>
      <w:r w:rsidR="00C06053">
        <w:rPr>
          <w:sz w:val="22"/>
        </w:rPr>
        <w:t>, creative</w:t>
      </w:r>
      <w:r w:rsidR="009B4878">
        <w:rPr>
          <w:sz w:val="22"/>
        </w:rPr>
        <w:t xml:space="preserve"> and versatile enough to turn market</w:t>
      </w:r>
      <w:r w:rsidR="00C06053">
        <w:rPr>
          <w:sz w:val="22"/>
        </w:rPr>
        <w:t xml:space="preserve"> risks into opportunities by employing alternative exit strategies:</w:t>
      </w:r>
    </w:p>
    <w:p w14:paraId="26B8390B" w14:textId="77777777" w:rsidR="005445D9" w:rsidRPr="008E4747" w:rsidRDefault="005445D9" w:rsidP="005445D9">
      <w:pPr>
        <w:pStyle w:val="ListParagraph"/>
        <w:numPr>
          <w:ilvl w:val="0"/>
          <w:numId w:val="14"/>
        </w:numPr>
        <w:rPr>
          <w:b/>
          <w:sz w:val="22"/>
        </w:rPr>
      </w:pPr>
      <w:r w:rsidRPr="008E4747">
        <w:rPr>
          <w:b/>
          <w:sz w:val="22"/>
        </w:rPr>
        <w:t>Buy, Rehab &amp; Resell</w:t>
      </w:r>
      <w:r>
        <w:rPr>
          <w:b/>
          <w:sz w:val="22"/>
        </w:rPr>
        <w:t xml:space="preserve"> (‘Flip’)</w:t>
      </w:r>
    </w:p>
    <w:p w14:paraId="047114EB" w14:textId="77777777" w:rsidR="005445D9" w:rsidRDefault="005445D9" w:rsidP="005445D9">
      <w:pPr>
        <w:pStyle w:val="ListParagraph"/>
        <w:rPr>
          <w:sz w:val="22"/>
        </w:rPr>
      </w:pPr>
      <w:r>
        <w:rPr>
          <w:sz w:val="22"/>
        </w:rPr>
        <w:t>Our first and foremost exit strategy that we e</w:t>
      </w:r>
      <w:r w:rsidR="00C06053">
        <w:rPr>
          <w:sz w:val="22"/>
        </w:rPr>
        <w:t>mploy</w:t>
      </w:r>
      <w:r>
        <w:rPr>
          <w:sz w:val="22"/>
        </w:rPr>
        <w:t xml:space="preserve"> is a traditional ‘flip’ strategy in which we buy a distressed property at a discount, rehabilitate the property</w:t>
      </w:r>
      <w:r w:rsidR="00A514CE">
        <w:rPr>
          <w:sz w:val="22"/>
        </w:rPr>
        <w:t xml:space="preserve">, and resell the property to a new homeowner </w:t>
      </w:r>
      <w:r>
        <w:rPr>
          <w:sz w:val="22"/>
        </w:rPr>
        <w:t xml:space="preserve">for a profit.  </w:t>
      </w:r>
    </w:p>
    <w:p w14:paraId="013C3E83" w14:textId="77777777" w:rsidR="005445D9" w:rsidRDefault="005445D9" w:rsidP="005445D9">
      <w:pPr>
        <w:pStyle w:val="ListParagraph"/>
        <w:rPr>
          <w:sz w:val="22"/>
        </w:rPr>
      </w:pPr>
    </w:p>
    <w:p w14:paraId="7F36D179" w14:textId="77777777" w:rsidR="005445D9" w:rsidRDefault="005445D9" w:rsidP="005445D9">
      <w:pPr>
        <w:pStyle w:val="ListParagraph"/>
        <w:rPr>
          <w:sz w:val="22"/>
        </w:rPr>
      </w:pPr>
      <w:r>
        <w:rPr>
          <w:noProof/>
          <w:sz w:val="22"/>
          <w:lang w:eastAsia="en-US"/>
        </w:rPr>
        <mc:AlternateContent>
          <mc:Choice Requires="wps">
            <w:drawing>
              <wp:anchor distT="0" distB="0" distL="114300" distR="114300" simplePos="0" relativeHeight="251727872" behindDoc="0" locked="0" layoutInCell="1" allowOverlap="1" wp14:anchorId="5C6CA0C4" wp14:editId="4E605E96">
                <wp:simplePos x="0" y="0"/>
                <wp:positionH relativeFrom="column">
                  <wp:posOffset>1882140</wp:posOffset>
                </wp:positionH>
                <wp:positionV relativeFrom="paragraph">
                  <wp:posOffset>140970</wp:posOffset>
                </wp:positionV>
                <wp:extent cx="532130" cy="0"/>
                <wp:effectExtent l="0" t="76200" r="20320" b="95250"/>
                <wp:wrapNone/>
                <wp:docPr id="3" name="Straight Arrow Connector 3"/>
                <wp:cNvGraphicFramePr/>
                <a:graphic xmlns:a="http://schemas.openxmlformats.org/drawingml/2006/main">
                  <a:graphicData uri="http://schemas.microsoft.com/office/word/2010/wordprocessingShape">
                    <wps:wsp>
                      <wps:cNvCnPr/>
                      <wps:spPr>
                        <a:xfrm>
                          <a:off x="0" y="0"/>
                          <a:ext cx="5321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DFF3F2" id="_x0000_t32" coordsize="21600,21600" o:spt="32" o:oned="t" path="m,l21600,21600e" filled="f">
                <v:path arrowok="t" fillok="f" o:connecttype="none"/>
                <o:lock v:ext="edit" shapetype="t"/>
              </v:shapetype>
              <v:shape id="Straight Arrow Connector 3" o:spid="_x0000_s1026" type="#_x0000_t32" style="position:absolute;margin-left:148.2pt;margin-top:11.1pt;width:41.9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" strokecolor="#f24f4f [3204]" strokeweight=".5pt">
                <v:stroke endarrow="block" joinstyle="miter"/>
              </v:shape>
            </w:pict>
          </mc:Fallback>
        </mc:AlternateContent>
      </w:r>
      <w:r w:rsidRPr="00E5545D">
        <w:rPr>
          <w:noProof/>
          <w:sz w:val="22"/>
          <w:lang w:eastAsia="en-US"/>
        </w:rPr>
        <mc:AlternateContent>
          <mc:Choice Requires="wps">
            <w:drawing>
              <wp:anchor distT="0" distB="0" distL="114300" distR="114300" simplePos="0" relativeHeight="251728896" behindDoc="0" locked="0" layoutInCell="1" allowOverlap="1" wp14:anchorId="62198319" wp14:editId="07C7316C">
                <wp:simplePos x="0" y="0"/>
                <wp:positionH relativeFrom="column">
                  <wp:posOffset>866140</wp:posOffset>
                </wp:positionH>
                <wp:positionV relativeFrom="paragraph">
                  <wp:posOffset>9525</wp:posOffset>
                </wp:positionV>
                <wp:extent cx="962025" cy="241935"/>
                <wp:effectExtent l="0" t="0" r="2857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000000"/>
                          </a:solidFill>
                          <a:miter lim="800000"/>
                          <a:headEnd/>
                          <a:tailEnd/>
                        </a:ln>
                      </wps:spPr>
                      <wps:txbx>
                        <w:txbxContent>
                          <w:p w14:paraId="1A1A3F99" w14:textId="77777777" w:rsidR="00465C59" w:rsidRDefault="00465C59" w:rsidP="005445D9">
                            <w:pPr>
                              <w:jc w:val="center"/>
                            </w:pPr>
                            <w:r>
                              <w:t>Buy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62198319" id="_x0000_s1041" type="#_x0000_t202" style="position:absolute;left:0;text-align:left;margin-left:68.2pt;margin-top:.75pt;width:75.75pt;height:19.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">
                <v:textbox>
                  <w:txbxContent>
                    <w:p w14:paraId="1A1A3F99" w14:textId="77777777" w:rsidR="00465C59" w:rsidRDefault="00465C59" w:rsidP="005445D9">
                      <w:pPr>
                        <w:jc w:val="center"/>
                      </w:pPr>
                      <w:r>
                        <w:t>Buy</w:t>
                      </w:r>
                    </w:p>
                  </w:txbxContent>
                </v:textbox>
              </v:shape>
            </w:pict>
          </mc:Fallback>
        </mc:AlternateContent>
      </w:r>
      <w:r w:rsidRPr="00E5545D">
        <w:rPr>
          <w:noProof/>
          <w:sz w:val="22"/>
          <w:lang w:eastAsia="en-US"/>
        </w:rPr>
        <mc:AlternateContent>
          <mc:Choice Requires="wps">
            <w:drawing>
              <wp:anchor distT="0" distB="0" distL="114300" distR="114300" simplePos="0" relativeHeight="251729920" behindDoc="0" locked="0" layoutInCell="1" allowOverlap="1" wp14:anchorId="7FBFBFD1" wp14:editId="7A2EAEFB">
                <wp:simplePos x="0" y="0"/>
                <wp:positionH relativeFrom="column">
                  <wp:posOffset>2512060</wp:posOffset>
                </wp:positionH>
                <wp:positionV relativeFrom="paragraph">
                  <wp:posOffset>20955</wp:posOffset>
                </wp:positionV>
                <wp:extent cx="962025" cy="241935"/>
                <wp:effectExtent l="0" t="0" r="28575"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000000"/>
                          </a:solidFill>
                          <a:miter lim="800000"/>
                          <a:headEnd/>
                          <a:tailEnd/>
                        </a:ln>
                      </wps:spPr>
                      <wps:txbx>
                        <w:txbxContent>
                          <w:p w14:paraId="21D11BF1" w14:textId="77777777" w:rsidR="00465C59" w:rsidRDefault="00465C59" w:rsidP="005445D9">
                            <w:pPr>
                              <w:jc w:val="center"/>
                            </w:pPr>
                            <w:r>
                              <w:t>Rehab</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FBFBFD1" id="_x0000_s1042" type="#_x0000_t202" style="position:absolute;left:0;text-align:left;margin-left:197.8pt;margin-top:1.65pt;width:75.75pt;height:1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">
                <v:textbox>
                  <w:txbxContent>
                    <w:p w14:paraId="21D11BF1" w14:textId="77777777" w:rsidR="00465C59" w:rsidRDefault="00465C59" w:rsidP="005445D9">
                      <w:pPr>
                        <w:jc w:val="center"/>
                      </w:pPr>
                      <w:r>
                        <w:t>Rehab</w:t>
                      </w:r>
                    </w:p>
                  </w:txbxContent>
                </v:textbox>
              </v:shape>
            </w:pict>
          </mc:Fallback>
        </mc:AlternateContent>
      </w:r>
      <w:r>
        <w:rPr>
          <w:noProof/>
          <w:sz w:val="22"/>
          <w:lang w:eastAsia="en-US"/>
        </w:rPr>
        <mc:AlternateContent>
          <mc:Choice Requires="wps">
            <w:drawing>
              <wp:anchor distT="0" distB="0" distL="114300" distR="114300" simplePos="0" relativeHeight="251730944" behindDoc="0" locked="0" layoutInCell="1" allowOverlap="1" wp14:anchorId="6BFBCF56" wp14:editId="364E15B2">
                <wp:simplePos x="0" y="0"/>
                <wp:positionH relativeFrom="column">
                  <wp:posOffset>3593465</wp:posOffset>
                </wp:positionH>
                <wp:positionV relativeFrom="paragraph">
                  <wp:posOffset>144780</wp:posOffset>
                </wp:positionV>
                <wp:extent cx="532130" cy="0"/>
                <wp:effectExtent l="0" t="76200" r="20320" b="95250"/>
                <wp:wrapNone/>
                <wp:docPr id="11" name="Straight Arrow Connector 11"/>
                <wp:cNvGraphicFramePr/>
                <a:graphic xmlns:a="http://schemas.openxmlformats.org/drawingml/2006/main">
                  <a:graphicData uri="http://schemas.microsoft.com/office/word/2010/wordprocessingShape">
                    <wps:wsp>
                      <wps:cNvCnPr/>
                      <wps:spPr>
                        <a:xfrm>
                          <a:off x="0" y="0"/>
                          <a:ext cx="5321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EF5A4C" id="Straight Arrow Connector 11" o:spid="_x0000_s1026" type="#_x0000_t32" style="position:absolute;margin-left:282.95pt;margin-top:11.4pt;width:41.9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" strokecolor="#f24f4f [3204]" strokeweight=".5pt">
                <v:stroke endarrow="block" joinstyle="miter"/>
              </v:shape>
            </w:pict>
          </mc:Fallback>
        </mc:AlternateContent>
      </w:r>
      <w:r w:rsidRPr="00E5545D">
        <w:rPr>
          <w:noProof/>
          <w:sz w:val="22"/>
          <w:lang w:eastAsia="en-US"/>
        </w:rPr>
        <mc:AlternateContent>
          <mc:Choice Requires="wps">
            <w:drawing>
              <wp:anchor distT="0" distB="0" distL="114300" distR="114300" simplePos="0" relativeHeight="251731968" behindDoc="0" locked="0" layoutInCell="1" allowOverlap="1" wp14:anchorId="6CA32674" wp14:editId="4A071358">
                <wp:simplePos x="0" y="0"/>
                <wp:positionH relativeFrom="column">
                  <wp:posOffset>4230508</wp:posOffset>
                </wp:positionH>
                <wp:positionV relativeFrom="paragraph">
                  <wp:posOffset>19050</wp:posOffset>
                </wp:positionV>
                <wp:extent cx="962025" cy="241935"/>
                <wp:effectExtent l="0" t="0" r="28575" b="247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000000"/>
                          </a:solidFill>
                          <a:miter lim="800000"/>
                          <a:headEnd/>
                          <a:tailEnd/>
                        </a:ln>
                      </wps:spPr>
                      <wps:txbx>
                        <w:txbxContent>
                          <w:p w14:paraId="5003A629" w14:textId="77777777" w:rsidR="00465C59" w:rsidRDefault="00465C59" w:rsidP="005445D9">
                            <w:pPr>
                              <w:jc w:val="center"/>
                            </w:pPr>
                            <w:r>
                              <w:t>Resell</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6CA32674" id="_x0000_s1043" type="#_x0000_t202" style="position:absolute;left:0;text-align:left;margin-left:333.1pt;margin-top:1.5pt;width:75.75pt;height:19.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">
                <v:textbox>
                  <w:txbxContent>
                    <w:p w14:paraId="5003A629" w14:textId="77777777" w:rsidR="00465C59" w:rsidRDefault="00465C59" w:rsidP="005445D9">
                      <w:pPr>
                        <w:jc w:val="center"/>
                      </w:pPr>
                      <w:r>
                        <w:t>Resell</w:t>
                      </w:r>
                    </w:p>
                  </w:txbxContent>
                </v:textbox>
              </v:shape>
            </w:pict>
          </mc:Fallback>
        </mc:AlternateContent>
      </w:r>
    </w:p>
    <w:p w14:paraId="750EFD66" w14:textId="77777777" w:rsidR="005445D9" w:rsidRDefault="005445D9" w:rsidP="005445D9">
      <w:pPr>
        <w:pStyle w:val="ListParagraph"/>
        <w:rPr>
          <w:sz w:val="22"/>
        </w:rPr>
      </w:pPr>
      <w:r>
        <w:rPr>
          <w:sz w:val="22"/>
        </w:rPr>
        <w:tab/>
      </w:r>
      <w:r>
        <w:rPr>
          <w:sz w:val="22"/>
        </w:rPr>
        <w:tab/>
      </w:r>
      <w:r>
        <w:rPr>
          <w:sz w:val="22"/>
        </w:rPr>
        <w:tab/>
        <w:t xml:space="preserve"> </w:t>
      </w:r>
    </w:p>
    <w:p w14:paraId="5B1C33C1" w14:textId="77777777" w:rsidR="005445D9" w:rsidRDefault="005445D9" w:rsidP="005445D9">
      <w:pPr>
        <w:pStyle w:val="ListParagraph"/>
        <w:rPr>
          <w:sz w:val="22"/>
        </w:rPr>
      </w:pPr>
    </w:p>
    <w:p w14:paraId="63FA5D23" w14:textId="77777777" w:rsidR="005445D9" w:rsidRDefault="005445D9" w:rsidP="005445D9">
      <w:pPr>
        <w:pStyle w:val="ListParagraph"/>
        <w:numPr>
          <w:ilvl w:val="0"/>
          <w:numId w:val="14"/>
        </w:numPr>
        <w:rPr>
          <w:b/>
          <w:sz w:val="22"/>
        </w:rPr>
      </w:pPr>
      <w:r w:rsidRPr="008E4747">
        <w:rPr>
          <w:b/>
          <w:sz w:val="22"/>
        </w:rPr>
        <w:t>Buy, Rehab, Rent &amp; Refinance (BRRR)</w:t>
      </w:r>
    </w:p>
    <w:p w14:paraId="16D3E262" w14:textId="77777777" w:rsidR="005445D9" w:rsidRDefault="005445D9" w:rsidP="005445D9">
      <w:pPr>
        <w:pStyle w:val="ListParagraph"/>
        <w:rPr>
          <w:sz w:val="22"/>
        </w:rPr>
      </w:pPr>
      <w:r>
        <w:rPr>
          <w:sz w:val="22"/>
        </w:rPr>
        <w:t xml:space="preserve">In a challenging marketplace or in the rare occasion that we cannot re-sell our property we employ a hybrid investment strategy that involves renting the property to a tenant and then re-financing the property with a long-term loan.  This strategy allows us to cash-out the equity in the property and reinvest the proceeds in future opportunities.  The property will also generate cash flow and equity accrual </w:t>
      </w:r>
      <w:r w:rsidR="00C06053">
        <w:rPr>
          <w:sz w:val="22"/>
        </w:rPr>
        <w:t>benefits</w:t>
      </w:r>
      <w:r>
        <w:rPr>
          <w:sz w:val="22"/>
        </w:rPr>
        <w:t xml:space="preserve"> until the market corrects and provides a more opportunistic time to sell.</w:t>
      </w:r>
    </w:p>
    <w:p w14:paraId="59A074D5" w14:textId="77777777" w:rsidR="005445D9" w:rsidRDefault="005445D9" w:rsidP="005445D9">
      <w:pPr>
        <w:pStyle w:val="ListParagraph"/>
        <w:rPr>
          <w:sz w:val="22"/>
        </w:rPr>
      </w:pPr>
    </w:p>
    <w:p w14:paraId="7BAF0829" w14:textId="77777777" w:rsidR="005445D9" w:rsidRDefault="005445D9" w:rsidP="005445D9">
      <w:pPr>
        <w:pStyle w:val="ListParagraph"/>
        <w:rPr>
          <w:sz w:val="22"/>
        </w:rPr>
      </w:pPr>
      <w:r w:rsidRPr="00283824">
        <w:rPr>
          <w:noProof/>
          <w:sz w:val="22"/>
          <w:lang w:eastAsia="en-US"/>
        </w:rPr>
        <mc:AlternateContent>
          <mc:Choice Requires="wps">
            <w:drawing>
              <wp:anchor distT="0" distB="0" distL="114300" distR="114300" simplePos="0" relativeHeight="251738112" behindDoc="0" locked="0" layoutInCell="1" allowOverlap="1" wp14:anchorId="0C7E03B1" wp14:editId="59606648">
                <wp:simplePos x="0" y="0"/>
                <wp:positionH relativeFrom="column">
                  <wp:posOffset>4392930</wp:posOffset>
                </wp:positionH>
                <wp:positionV relativeFrom="paragraph">
                  <wp:posOffset>201930</wp:posOffset>
                </wp:positionV>
                <wp:extent cx="532130" cy="0"/>
                <wp:effectExtent l="0" t="76200" r="20320" b="95250"/>
                <wp:wrapNone/>
                <wp:docPr id="67" name="Straight Arrow Connector 67"/>
                <wp:cNvGraphicFramePr/>
                <a:graphic xmlns:a="http://schemas.openxmlformats.org/drawingml/2006/main">
                  <a:graphicData uri="http://schemas.microsoft.com/office/word/2010/wordprocessingShape">
                    <wps:wsp>
                      <wps:cNvCnPr/>
                      <wps:spPr>
                        <a:xfrm>
                          <a:off x="0" y="0"/>
                          <a:ext cx="5321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376D0" id="Straight Arrow Connector 67" o:spid="_x0000_s1026" type="#_x0000_t32" style="position:absolute;margin-left:345.9pt;margin-top:15.9pt;width:41.9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" strokecolor="#f24f4f [3204]" strokeweight=".5pt">
                <v:stroke endarrow="block" joinstyle="miter"/>
              </v:shape>
            </w:pict>
          </mc:Fallback>
        </mc:AlternateContent>
      </w:r>
      <w:r w:rsidRPr="00283824">
        <w:rPr>
          <w:noProof/>
          <w:sz w:val="22"/>
          <w:lang w:eastAsia="en-US"/>
        </w:rPr>
        <mc:AlternateContent>
          <mc:Choice Requires="wps">
            <w:drawing>
              <wp:anchor distT="0" distB="0" distL="114300" distR="114300" simplePos="0" relativeHeight="251732992" behindDoc="0" locked="0" layoutInCell="1" allowOverlap="1" wp14:anchorId="6240AED9" wp14:editId="66809ABD">
                <wp:simplePos x="0" y="0"/>
                <wp:positionH relativeFrom="column">
                  <wp:posOffset>996950</wp:posOffset>
                </wp:positionH>
                <wp:positionV relativeFrom="paragraph">
                  <wp:posOffset>189865</wp:posOffset>
                </wp:positionV>
                <wp:extent cx="532130" cy="0"/>
                <wp:effectExtent l="0" t="76200" r="20320" b="95250"/>
                <wp:wrapNone/>
                <wp:docPr id="47" name="Straight Arrow Connector 47"/>
                <wp:cNvGraphicFramePr/>
                <a:graphic xmlns:a="http://schemas.openxmlformats.org/drawingml/2006/main">
                  <a:graphicData uri="http://schemas.microsoft.com/office/word/2010/wordprocessingShape">
                    <wps:wsp>
                      <wps:cNvCnPr/>
                      <wps:spPr>
                        <a:xfrm>
                          <a:off x="0" y="0"/>
                          <a:ext cx="5321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37FC46" id="Straight Arrow Connector 47" o:spid="_x0000_s1026" type="#_x0000_t32" style="position:absolute;margin-left:78.5pt;margin-top:14.95pt;width:41.9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" strokecolor="#f24f4f [3204]" strokeweight=".5pt">
                <v:stroke endarrow="block" joinstyle="miter"/>
              </v:shape>
            </w:pict>
          </mc:Fallback>
        </mc:AlternateContent>
      </w:r>
      <w:r w:rsidRPr="00283824">
        <w:rPr>
          <w:noProof/>
          <w:sz w:val="22"/>
          <w:lang w:eastAsia="en-US"/>
        </w:rPr>
        <mc:AlternateContent>
          <mc:Choice Requires="wps">
            <w:drawing>
              <wp:anchor distT="0" distB="0" distL="114300" distR="114300" simplePos="0" relativeHeight="251736064" behindDoc="0" locked="0" layoutInCell="1" allowOverlap="1" wp14:anchorId="6EBD31AE" wp14:editId="6B27C510">
                <wp:simplePos x="0" y="0"/>
                <wp:positionH relativeFrom="column">
                  <wp:posOffset>2708275</wp:posOffset>
                </wp:positionH>
                <wp:positionV relativeFrom="paragraph">
                  <wp:posOffset>193675</wp:posOffset>
                </wp:positionV>
                <wp:extent cx="532130" cy="0"/>
                <wp:effectExtent l="0" t="76200" r="20320" b="95250"/>
                <wp:wrapNone/>
                <wp:docPr id="65" name="Straight Arrow Connector 65"/>
                <wp:cNvGraphicFramePr/>
                <a:graphic xmlns:a="http://schemas.openxmlformats.org/drawingml/2006/main">
                  <a:graphicData uri="http://schemas.microsoft.com/office/word/2010/wordprocessingShape">
                    <wps:wsp>
                      <wps:cNvCnPr/>
                      <wps:spPr>
                        <a:xfrm>
                          <a:off x="0" y="0"/>
                          <a:ext cx="5321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818B6E" id="Straight Arrow Connector 65" o:spid="_x0000_s1026" type="#_x0000_t32" style="position:absolute;margin-left:213.25pt;margin-top:15.25pt;width:41.9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" strokecolor="#f24f4f [3204]" strokeweight=".5pt">
                <v:stroke endarrow="block" joinstyle="miter"/>
              </v:shape>
            </w:pict>
          </mc:Fallback>
        </mc:AlternateContent>
      </w:r>
      <w:r w:rsidRPr="00283824">
        <w:rPr>
          <w:noProof/>
          <w:sz w:val="22"/>
          <w:lang w:eastAsia="en-US"/>
        </w:rPr>
        <mc:AlternateContent>
          <mc:Choice Requires="wps">
            <w:drawing>
              <wp:anchor distT="0" distB="0" distL="114300" distR="114300" simplePos="0" relativeHeight="251734016" behindDoc="0" locked="0" layoutInCell="1" allowOverlap="1" wp14:anchorId="6FBFE388" wp14:editId="2F88C7D3">
                <wp:simplePos x="0" y="0"/>
                <wp:positionH relativeFrom="column">
                  <wp:posOffset>-19050</wp:posOffset>
                </wp:positionH>
                <wp:positionV relativeFrom="paragraph">
                  <wp:posOffset>65405</wp:posOffset>
                </wp:positionV>
                <wp:extent cx="962025" cy="241935"/>
                <wp:effectExtent l="0" t="0" r="28575" b="2476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000000"/>
                          </a:solidFill>
                          <a:miter lim="800000"/>
                          <a:headEnd/>
                          <a:tailEnd/>
                        </a:ln>
                      </wps:spPr>
                      <wps:txbx>
                        <w:txbxContent>
                          <w:p w14:paraId="213A1974" w14:textId="77777777" w:rsidR="00465C59" w:rsidRDefault="00465C59" w:rsidP="005445D9">
                            <w:pPr>
                              <w:jc w:val="center"/>
                            </w:pPr>
                            <w:r>
                              <w:t>Buy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6FBFE388" id="_x0000_s1044" type="#_x0000_t202" style="position:absolute;left:0;text-align:left;margin-left:-1.5pt;margin-top:5.15pt;width:75.75pt;height:1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">
                <v:textbox>
                  <w:txbxContent>
                    <w:p w14:paraId="213A1974" w14:textId="77777777" w:rsidR="00465C59" w:rsidRDefault="00465C59" w:rsidP="005445D9">
                      <w:pPr>
                        <w:jc w:val="center"/>
                      </w:pPr>
                      <w:r>
                        <w:t>Buy</w:t>
                      </w:r>
                    </w:p>
                  </w:txbxContent>
                </v:textbox>
              </v:shape>
            </w:pict>
          </mc:Fallback>
        </mc:AlternateContent>
      </w:r>
      <w:r w:rsidRPr="00283824">
        <w:rPr>
          <w:noProof/>
          <w:sz w:val="22"/>
          <w:lang w:eastAsia="en-US"/>
        </w:rPr>
        <mc:AlternateContent>
          <mc:Choice Requires="wps">
            <w:drawing>
              <wp:anchor distT="0" distB="0" distL="114300" distR="114300" simplePos="0" relativeHeight="251735040" behindDoc="0" locked="0" layoutInCell="1" allowOverlap="1" wp14:anchorId="2D66C764" wp14:editId="5AFC03B8">
                <wp:simplePos x="0" y="0"/>
                <wp:positionH relativeFrom="column">
                  <wp:posOffset>1626870</wp:posOffset>
                </wp:positionH>
                <wp:positionV relativeFrom="paragraph">
                  <wp:posOffset>76835</wp:posOffset>
                </wp:positionV>
                <wp:extent cx="962025" cy="241935"/>
                <wp:effectExtent l="0" t="0" r="28575" b="2476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000000"/>
                          </a:solidFill>
                          <a:miter lim="800000"/>
                          <a:headEnd/>
                          <a:tailEnd/>
                        </a:ln>
                      </wps:spPr>
                      <wps:txbx>
                        <w:txbxContent>
                          <w:p w14:paraId="1178DC16" w14:textId="77777777" w:rsidR="00465C59" w:rsidRDefault="00465C59" w:rsidP="005445D9">
                            <w:pPr>
                              <w:jc w:val="center"/>
                            </w:pPr>
                            <w:r>
                              <w:t>Rehab</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D66C764" id="_x0000_s1045" type="#_x0000_t202" style="position:absolute;left:0;text-align:left;margin-left:128.1pt;margin-top:6.05pt;width:75.75pt;height:19.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">
                <v:textbox>
                  <w:txbxContent>
                    <w:p w14:paraId="1178DC16" w14:textId="77777777" w:rsidR="00465C59" w:rsidRDefault="00465C59" w:rsidP="005445D9">
                      <w:pPr>
                        <w:jc w:val="center"/>
                      </w:pPr>
                      <w:r>
                        <w:t>Rehab</w:t>
                      </w:r>
                    </w:p>
                  </w:txbxContent>
                </v:textbox>
              </v:shape>
            </w:pict>
          </mc:Fallback>
        </mc:AlternateContent>
      </w:r>
      <w:r w:rsidRPr="00283824">
        <w:rPr>
          <w:noProof/>
          <w:sz w:val="22"/>
          <w:lang w:eastAsia="en-US"/>
        </w:rPr>
        <mc:AlternateContent>
          <mc:Choice Requires="wps">
            <w:drawing>
              <wp:anchor distT="0" distB="0" distL="114300" distR="114300" simplePos="0" relativeHeight="251737088" behindDoc="0" locked="0" layoutInCell="1" allowOverlap="1" wp14:anchorId="1127931F" wp14:editId="3643C79B">
                <wp:simplePos x="0" y="0"/>
                <wp:positionH relativeFrom="column">
                  <wp:posOffset>3345180</wp:posOffset>
                </wp:positionH>
                <wp:positionV relativeFrom="paragraph">
                  <wp:posOffset>74930</wp:posOffset>
                </wp:positionV>
                <wp:extent cx="962025" cy="241935"/>
                <wp:effectExtent l="0" t="0" r="28575" b="24765"/>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000000"/>
                          </a:solidFill>
                          <a:miter lim="800000"/>
                          <a:headEnd/>
                          <a:tailEnd/>
                        </a:ln>
                      </wps:spPr>
                      <wps:txbx>
                        <w:txbxContent>
                          <w:p w14:paraId="67A01AAD" w14:textId="77777777" w:rsidR="00465C59" w:rsidRDefault="00465C59" w:rsidP="005445D9">
                            <w:pPr>
                              <w:jc w:val="center"/>
                            </w:pPr>
                            <w:r>
                              <w:t>Rent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127931F" id="_x0000_s1046" type="#_x0000_t202" style="position:absolute;left:0;text-align:left;margin-left:263.4pt;margin-top:5.9pt;width:75.75pt;height:19.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">
                <v:textbox>
                  <w:txbxContent>
                    <w:p w14:paraId="67A01AAD" w14:textId="77777777" w:rsidR="00465C59" w:rsidRDefault="00465C59" w:rsidP="005445D9">
                      <w:pPr>
                        <w:jc w:val="center"/>
                      </w:pPr>
                      <w:r>
                        <w:t>Rent</w:t>
                      </w:r>
                    </w:p>
                  </w:txbxContent>
                </v:textbox>
              </v:shape>
            </w:pict>
          </mc:Fallback>
        </mc:AlternateContent>
      </w:r>
      <w:r w:rsidRPr="00283824">
        <w:rPr>
          <w:noProof/>
          <w:sz w:val="22"/>
          <w:lang w:eastAsia="en-US"/>
        </w:rPr>
        <mc:AlternateContent>
          <mc:Choice Requires="wps">
            <w:drawing>
              <wp:anchor distT="0" distB="0" distL="114300" distR="114300" simplePos="0" relativeHeight="251739136" behindDoc="0" locked="0" layoutInCell="1" allowOverlap="1" wp14:anchorId="614D59C0" wp14:editId="6F790FC9">
                <wp:simplePos x="0" y="0"/>
                <wp:positionH relativeFrom="column">
                  <wp:posOffset>5021580</wp:posOffset>
                </wp:positionH>
                <wp:positionV relativeFrom="paragraph">
                  <wp:posOffset>74599</wp:posOffset>
                </wp:positionV>
                <wp:extent cx="962025" cy="241935"/>
                <wp:effectExtent l="0" t="0" r="28575" b="24765"/>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000000"/>
                          </a:solidFill>
                          <a:miter lim="800000"/>
                          <a:headEnd/>
                          <a:tailEnd/>
                        </a:ln>
                      </wps:spPr>
                      <wps:txbx>
                        <w:txbxContent>
                          <w:p w14:paraId="31B53085" w14:textId="77777777" w:rsidR="00465C59" w:rsidRDefault="00465C59" w:rsidP="005445D9">
                            <w:pPr>
                              <w:jc w:val="center"/>
                            </w:pPr>
                            <w:r>
                              <w:t>Refinance</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614D59C0" id="_x0000_s1047" type="#_x0000_t202" style="position:absolute;left:0;text-align:left;margin-left:395.4pt;margin-top:5.85pt;width:75.75pt;height:1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">
                <v:textbox>
                  <w:txbxContent>
                    <w:p w14:paraId="31B53085" w14:textId="77777777" w:rsidR="00465C59" w:rsidRDefault="00465C59" w:rsidP="005445D9">
                      <w:pPr>
                        <w:jc w:val="center"/>
                      </w:pPr>
                      <w:r>
                        <w:t>Refinance</w:t>
                      </w:r>
                    </w:p>
                  </w:txbxContent>
                </v:textbox>
              </v:shape>
            </w:pict>
          </mc:Fallback>
        </mc:AlternateContent>
      </w:r>
    </w:p>
    <w:p w14:paraId="04D9059C" w14:textId="77777777" w:rsidR="005445D9" w:rsidRDefault="005445D9" w:rsidP="005445D9">
      <w:pPr>
        <w:pStyle w:val="ListParagraph"/>
        <w:rPr>
          <w:b/>
          <w:sz w:val="22"/>
        </w:rPr>
      </w:pPr>
    </w:p>
    <w:p w14:paraId="14B8D6C4" w14:textId="77777777" w:rsidR="005445D9" w:rsidRDefault="005445D9" w:rsidP="005445D9">
      <w:pPr>
        <w:pStyle w:val="ListParagraph"/>
        <w:rPr>
          <w:b/>
          <w:sz w:val="22"/>
        </w:rPr>
      </w:pPr>
    </w:p>
    <w:p w14:paraId="1213CD4F" w14:textId="77777777" w:rsidR="005445D9" w:rsidRDefault="005445D9" w:rsidP="005445D9">
      <w:pPr>
        <w:pStyle w:val="ListParagraph"/>
        <w:numPr>
          <w:ilvl w:val="0"/>
          <w:numId w:val="14"/>
        </w:numPr>
        <w:rPr>
          <w:b/>
          <w:sz w:val="22"/>
        </w:rPr>
      </w:pPr>
      <w:r>
        <w:rPr>
          <w:b/>
          <w:sz w:val="22"/>
        </w:rPr>
        <w:t>Wholesale</w:t>
      </w:r>
    </w:p>
    <w:p w14:paraId="1CB81AB4" w14:textId="77777777" w:rsidR="005445D9" w:rsidRDefault="005445D9" w:rsidP="005445D9">
      <w:pPr>
        <w:pStyle w:val="ListParagraph"/>
        <w:rPr>
          <w:sz w:val="22"/>
        </w:rPr>
      </w:pPr>
      <w:r>
        <w:rPr>
          <w:sz w:val="22"/>
        </w:rPr>
        <w:t>When the opportunity presents itself, Real Estate ‘Wholesaling’ can be another exit strategy that can generate quick profit opportunities by re-assigning or reselling the rights in a property to another buyer or investor for a profit without doing any repairs.</w:t>
      </w:r>
    </w:p>
    <w:p w14:paraId="5DE53E69" w14:textId="77777777" w:rsidR="00C06053" w:rsidRDefault="00C06053">
      <w:r>
        <w:br w:type="page"/>
      </w:r>
    </w:p>
    <w:p w14:paraId="3E9825E0" w14:textId="77777777" w:rsidR="00AC4745" w:rsidRDefault="00BC535B" w:rsidP="00AC4745">
      <w:pPr>
        <w:pStyle w:val="Heading1"/>
      </w:pPr>
      <w:bookmarkStart w:id="14" w:name="_Toc444081549"/>
      <w:r>
        <w:lastRenderedPageBreak/>
        <w:t xml:space="preserve">Our </w:t>
      </w:r>
      <w:r w:rsidR="00003372">
        <w:t>Goals</w:t>
      </w:r>
      <w:bookmarkEnd w:id="14"/>
    </w:p>
    <w:p w14:paraId="6DF1D325" w14:textId="77777777" w:rsidR="0094236B" w:rsidRDefault="0094236B" w:rsidP="0094236B">
      <w:pPr>
        <w:pStyle w:val="Heading2"/>
      </w:pPr>
      <w:bookmarkStart w:id="15" w:name="_Toc444081550"/>
      <w:r>
        <w:t>Our Company Goals &amp; Objectives</w:t>
      </w:r>
      <w:bookmarkEnd w:id="15"/>
    </w:p>
    <w:p w14:paraId="713E2B4C" w14:textId="6EAE56C8" w:rsidR="007F1E75" w:rsidRPr="007F1E75" w:rsidRDefault="00BC2ED4" w:rsidP="007F1E75">
      <w:r>
        <w:t>Our Current projects goals for the 20</w:t>
      </w:r>
      <w:r w:rsidR="002E0634">
        <w:t>21</w:t>
      </w:r>
      <w:r>
        <w:t xml:space="preserve"> – 20</w:t>
      </w:r>
      <w:r w:rsidR="002E0634">
        <w:t>22</w:t>
      </w:r>
      <w:r>
        <w:t xml:space="preserve"> Fiscal year are as follows:</w:t>
      </w:r>
    </w:p>
    <w:p w14:paraId="7910025C" w14:textId="77777777" w:rsidR="00194C60" w:rsidRPr="007F1E75" w:rsidRDefault="007F1E75" w:rsidP="007F1E75">
      <w:pPr>
        <w:pStyle w:val="ListParagraph"/>
        <w:numPr>
          <w:ilvl w:val="0"/>
          <w:numId w:val="16"/>
        </w:numPr>
        <w:spacing w:after="0"/>
        <w:rPr>
          <w:b/>
          <w:sz w:val="22"/>
        </w:rPr>
      </w:pPr>
      <w:r w:rsidRPr="007F1E75">
        <w:rPr>
          <w:b/>
          <w:sz w:val="22"/>
        </w:rPr>
        <w:t xml:space="preserve">Current Project </w:t>
      </w:r>
      <w:r w:rsidR="00003372">
        <w:rPr>
          <w:b/>
          <w:sz w:val="22"/>
        </w:rPr>
        <w:t xml:space="preserve">and Financial </w:t>
      </w:r>
      <w:r w:rsidRPr="007F1E75">
        <w:rPr>
          <w:b/>
          <w:sz w:val="22"/>
        </w:rPr>
        <w:t>Portfolio</w:t>
      </w:r>
    </w:p>
    <w:p w14:paraId="76377815" w14:textId="77777777" w:rsidR="0094236B" w:rsidRPr="007F1E75" w:rsidRDefault="00194C60" w:rsidP="00003372">
      <w:pPr>
        <w:pStyle w:val="ListParagraph"/>
        <w:spacing w:after="0"/>
        <w:rPr>
          <w:b/>
          <w:sz w:val="22"/>
        </w:rPr>
      </w:pPr>
      <w:r w:rsidRPr="007F1E75">
        <w:rPr>
          <w:sz w:val="22"/>
        </w:rPr>
        <w:t xml:space="preserve">Our Company plans to buy, rehabilitate and resell a minimum of </w:t>
      </w:r>
      <w:r w:rsidR="00AC4745" w:rsidRPr="00AC4745">
        <w:rPr>
          <w:color w:val="auto"/>
          <w:sz w:val="22"/>
        </w:rPr>
        <w:t>4</w:t>
      </w:r>
      <w:r w:rsidRPr="007F1E75">
        <w:rPr>
          <w:sz w:val="22"/>
        </w:rPr>
        <w:t xml:space="preserve"> properties during this fiscal year.  </w:t>
      </w:r>
    </w:p>
    <w:p w14:paraId="4906B6CA" w14:textId="77777777" w:rsidR="00783D97" w:rsidRDefault="00783D97" w:rsidP="007F1E75">
      <w:pPr>
        <w:pStyle w:val="ListParagraph"/>
        <w:spacing w:after="0"/>
        <w:rPr>
          <w:sz w:val="22"/>
        </w:rPr>
      </w:pPr>
      <w:r w:rsidRPr="007F1E75">
        <w:rPr>
          <w:sz w:val="22"/>
        </w:rPr>
        <w:t xml:space="preserve">Our Company currently focuses on a market segment with After Repair Values of $200,000 to $300,000 with a target of 15% project margin as a % of ARV.  Based upon project goals &amp; projections, </w:t>
      </w:r>
      <w:r w:rsidR="00AC4745">
        <w:rPr>
          <w:sz w:val="22"/>
        </w:rPr>
        <w:t>we forecast $1,000,000 in sales, with $150</w:t>
      </w:r>
      <w:r w:rsidR="00003372">
        <w:rPr>
          <w:sz w:val="22"/>
        </w:rPr>
        <w:t>,500 in Net Income.</w:t>
      </w:r>
    </w:p>
    <w:p w14:paraId="219F3249" w14:textId="77777777" w:rsidR="00511FF5" w:rsidRDefault="00511FF5" w:rsidP="007F1E75">
      <w:pPr>
        <w:pStyle w:val="ListParagraph"/>
        <w:spacing w:after="0"/>
        <w:rPr>
          <w:sz w:val="22"/>
        </w:rPr>
      </w:pPr>
    </w:p>
    <w:p w14:paraId="7358D842" w14:textId="77777777" w:rsidR="00511FF5" w:rsidRPr="00511FF5" w:rsidRDefault="00AC4745" w:rsidP="00511FF5">
      <w:pPr>
        <w:pStyle w:val="ListParagraph"/>
        <w:spacing w:after="0"/>
        <w:rPr>
          <w:b/>
          <w:sz w:val="32"/>
        </w:rPr>
      </w:pPr>
      <w:r>
        <w:rPr>
          <w:b/>
          <w:sz w:val="32"/>
        </w:rPr>
        <w:t>4 Projects   |   $1</w:t>
      </w:r>
      <w:r w:rsidR="00511FF5">
        <w:rPr>
          <w:b/>
          <w:sz w:val="32"/>
        </w:rPr>
        <w:t xml:space="preserve">MM in Sales   |   </w:t>
      </w:r>
      <w:r w:rsidR="00511FF5" w:rsidRPr="00511FF5">
        <w:rPr>
          <w:b/>
          <w:sz w:val="32"/>
        </w:rPr>
        <w:t>$</w:t>
      </w:r>
      <w:r>
        <w:rPr>
          <w:b/>
          <w:sz w:val="32"/>
        </w:rPr>
        <w:t>150,000</w:t>
      </w:r>
      <w:r w:rsidR="00511FF5">
        <w:rPr>
          <w:b/>
          <w:sz w:val="32"/>
        </w:rPr>
        <w:t xml:space="preserve"> in Net Income</w:t>
      </w:r>
    </w:p>
    <w:p w14:paraId="326D4F98" w14:textId="77777777" w:rsidR="00783D97" w:rsidRDefault="00783D97" w:rsidP="00783D97">
      <w:pPr>
        <w:spacing w:after="0"/>
        <w:rPr>
          <w:sz w:val="22"/>
        </w:rPr>
      </w:pPr>
    </w:p>
    <w:p w14:paraId="26933830" w14:textId="77777777" w:rsidR="00783D97" w:rsidRDefault="00783D97" w:rsidP="00A05B02">
      <w:pPr>
        <w:spacing w:after="0"/>
        <w:ind w:left="720"/>
        <w:rPr>
          <w:sz w:val="22"/>
        </w:rPr>
      </w:pPr>
      <w:r>
        <w:rPr>
          <w:sz w:val="22"/>
        </w:rPr>
        <w:t xml:space="preserve">To grow our revenue base </w:t>
      </w:r>
      <w:r w:rsidR="007F1E75">
        <w:rPr>
          <w:sz w:val="22"/>
        </w:rPr>
        <w:t xml:space="preserve">and profits </w:t>
      </w:r>
      <w:r>
        <w:rPr>
          <w:sz w:val="22"/>
        </w:rPr>
        <w:t xml:space="preserve">year-over-year, we will focus on </w:t>
      </w:r>
      <w:r w:rsidR="00587BC5">
        <w:rPr>
          <w:sz w:val="22"/>
        </w:rPr>
        <w:t xml:space="preserve">leveraging 3 </w:t>
      </w:r>
      <w:r w:rsidR="00003372">
        <w:rPr>
          <w:sz w:val="22"/>
        </w:rPr>
        <w:t xml:space="preserve">key </w:t>
      </w:r>
      <w:r w:rsidR="00587BC5">
        <w:rPr>
          <w:sz w:val="22"/>
        </w:rPr>
        <w:t>areas</w:t>
      </w:r>
      <w:r w:rsidR="00003372">
        <w:rPr>
          <w:sz w:val="22"/>
        </w:rPr>
        <w:t xml:space="preserve"> of our business</w:t>
      </w:r>
      <w:r w:rsidR="00587BC5">
        <w:rPr>
          <w:sz w:val="22"/>
        </w:rPr>
        <w:t>:</w:t>
      </w:r>
    </w:p>
    <w:p w14:paraId="78DF453A" w14:textId="77777777" w:rsidR="007F1E75" w:rsidRDefault="007F1E75" w:rsidP="00783D97">
      <w:pPr>
        <w:spacing w:after="0"/>
        <w:rPr>
          <w:sz w:val="22"/>
        </w:rPr>
      </w:pPr>
    </w:p>
    <w:p w14:paraId="286FC054" w14:textId="77777777" w:rsidR="007F1E75" w:rsidRDefault="007F1E75" w:rsidP="00783D97">
      <w:pPr>
        <w:spacing w:after="0"/>
        <w:rPr>
          <w:sz w:val="22"/>
        </w:rPr>
      </w:pPr>
      <w:r w:rsidRPr="007F1E75">
        <w:rPr>
          <w:noProof/>
          <w:sz w:val="22"/>
          <w:lang w:eastAsia="en-US"/>
        </w:rPr>
        <mc:AlternateContent>
          <mc:Choice Requires="wps">
            <w:drawing>
              <wp:anchor distT="0" distB="0" distL="114300" distR="114300" simplePos="0" relativeHeight="251703296" behindDoc="0" locked="0" layoutInCell="1" allowOverlap="1" wp14:anchorId="125F8796" wp14:editId="75E138D1">
                <wp:simplePos x="0" y="0"/>
                <wp:positionH relativeFrom="column">
                  <wp:posOffset>4230370</wp:posOffset>
                </wp:positionH>
                <wp:positionV relativeFrom="paragraph">
                  <wp:posOffset>16510</wp:posOffset>
                </wp:positionV>
                <wp:extent cx="962025" cy="241935"/>
                <wp:effectExtent l="0" t="0" r="28575" b="247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FF0000"/>
                          </a:solidFill>
                          <a:miter lim="800000"/>
                          <a:headEnd/>
                          <a:tailEnd/>
                        </a:ln>
                      </wps:spPr>
                      <wps:txbx>
                        <w:txbxContent>
                          <w:p w14:paraId="70389E5F" w14:textId="77777777" w:rsidR="00465C59" w:rsidRDefault="00465C59" w:rsidP="007F1E75">
                            <w:pPr>
                              <w:jc w:val="center"/>
                            </w:pPr>
                            <w:r>
                              <w:t>Profit Margins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25F8796" id="_x0000_s1048" type="#_x0000_t202" style="position:absolute;margin-left:333.1pt;margin-top:1.3pt;width:75.75pt;height:1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" strokecolor="red">
                <v:textbox>
                  <w:txbxContent>
                    <w:p w14:paraId="70389E5F" w14:textId="77777777" w:rsidR="00465C59" w:rsidRDefault="00465C59" w:rsidP="007F1E75">
                      <w:pPr>
                        <w:jc w:val="center"/>
                      </w:pPr>
                      <w:r>
                        <w:t>Profit Margins</w:t>
                      </w:r>
                    </w:p>
                  </w:txbxContent>
                </v:textbox>
              </v:shape>
            </w:pict>
          </mc:Fallback>
        </mc:AlternateContent>
      </w:r>
      <w:r w:rsidRPr="007F1E75">
        <w:rPr>
          <w:noProof/>
          <w:sz w:val="22"/>
          <w:lang w:eastAsia="en-US"/>
        </w:rPr>
        <mc:AlternateContent>
          <mc:Choice Requires="wps">
            <w:drawing>
              <wp:anchor distT="0" distB="0" distL="114300" distR="114300" simplePos="0" relativeHeight="251702272" behindDoc="0" locked="0" layoutInCell="1" allowOverlap="1" wp14:anchorId="5C4D9406" wp14:editId="27348BD0">
                <wp:simplePos x="0" y="0"/>
                <wp:positionH relativeFrom="column">
                  <wp:posOffset>2512060</wp:posOffset>
                </wp:positionH>
                <wp:positionV relativeFrom="paragraph">
                  <wp:posOffset>18415</wp:posOffset>
                </wp:positionV>
                <wp:extent cx="962025" cy="241935"/>
                <wp:effectExtent l="0" t="0" r="28575"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FF0000"/>
                          </a:solidFill>
                          <a:miter lim="800000"/>
                          <a:headEnd/>
                          <a:tailEnd/>
                        </a:ln>
                      </wps:spPr>
                      <wps:txbx>
                        <w:txbxContent>
                          <w:p w14:paraId="490C63DE" w14:textId="77777777" w:rsidR="00465C59" w:rsidRPr="0017043A" w:rsidRDefault="00465C59" w:rsidP="007F1E75">
                            <w:pPr>
                              <w:jc w:val="center"/>
                              <w:rPr>
                                <w:sz w:val="18"/>
                              </w:rPr>
                            </w:pPr>
                            <w:r>
                              <w:t>Revenue/ Deal</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5C4D9406" id="_x0000_s1049" type="#_x0000_t202" style="position:absolute;margin-left:197.8pt;margin-top:1.45pt;width:75.75pt;height:1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" strokecolor="red">
                <v:textbox>
                  <w:txbxContent>
                    <w:p w14:paraId="490C63DE" w14:textId="77777777" w:rsidR="00465C59" w:rsidRPr="0017043A" w:rsidRDefault="00465C59" w:rsidP="007F1E75">
                      <w:pPr>
                        <w:jc w:val="center"/>
                        <w:rPr>
                          <w:sz w:val="18"/>
                        </w:rPr>
                      </w:pPr>
                      <w:r>
                        <w:t>Revenue/ Deal</w:t>
                      </w:r>
                    </w:p>
                  </w:txbxContent>
                </v:textbox>
              </v:shape>
            </w:pict>
          </mc:Fallback>
        </mc:AlternateContent>
      </w:r>
      <w:r w:rsidRPr="007F1E75">
        <w:rPr>
          <w:noProof/>
          <w:sz w:val="22"/>
          <w:lang w:eastAsia="en-US"/>
        </w:rPr>
        <mc:AlternateContent>
          <mc:Choice Requires="wps">
            <w:drawing>
              <wp:anchor distT="0" distB="0" distL="114300" distR="114300" simplePos="0" relativeHeight="251701248" behindDoc="0" locked="0" layoutInCell="1" allowOverlap="1" wp14:anchorId="25E4780A" wp14:editId="48DDEA6E">
                <wp:simplePos x="0" y="0"/>
                <wp:positionH relativeFrom="column">
                  <wp:posOffset>866692</wp:posOffset>
                </wp:positionH>
                <wp:positionV relativeFrom="paragraph">
                  <wp:posOffset>7316</wp:posOffset>
                </wp:positionV>
                <wp:extent cx="962025" cy="241935"/>
                <wp:effectExtent l="0" t="0" r="28575"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1935"/>
                        </a:xfrm>
                        <a:prstGeom prst="rect">
                          <a:avLst/>
                        </a:prstGeom>
                        <a:solidFill>
                          <a:srgbClr val="FFFFFF"/>
                        </a:solidFill>
                        <a:ln w="9525">
                          <a:solidFill>
                            <a:srgbClr val="FF0000"/>
                          </a:solidFill>
                          <a:miter lim="800000"/>
                          <a:headEnd/>
                          <a:tailEnd/>
                        </a:ln>
                      </wps:spPr>
                      <wps:txbx>
                        <w:txbxContent>
                          <w:p w14:paraId="2F3698D1" w14:textId="77777777" w:rsidR="00465C59" w:rsidRPr="007F1E75" w:rsidRDefault="00465C59" w:rsidP="007F1E75">
                            <w:pPr>
                              <w:jc w:val="center"/>
                            </w:pPr>
                            <w:r w:rsidRPr="007F1E75">
                              <w:t># of Deals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5E4780A" id="_x0000_s1050" type="#_x0000_t202" style="position:absolute;margin-left:68.25pt;margin-top:.6pt;width:75.75pt;height:1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" strokecolor="red">
                <v:textbox>
                  <w:txbxContent>
                    <w:p w14:paraId="2F3698D1" w14:textId="77777777" w:rsidR="00465C59" w:rsidRPr="007F1E75" w:rsidRDefault="00465C59" w:rsidP="007F1E75">
                      <w:pPr>
                        <w:jc w:val="center"/>
                      </w:pPr>
                      <w:r w:rsidRPr="007F1E75">
                        <w:t># of Deals</w:t>
                      </w:r>
                    </w:p>
                  </w:txbxContent>
                </v:textbox>
              </v:shape>
            </w:pict>
          </mc:Fallback>
        </mc:AlternateContent>
      </w:r>
    </w:p>
    <w:p w14:paraId="62320C8A" w14:textId="77777777" w:rsidR="00783D97" w:rsidRDefault="00783D97" w:rsidP="00783D97">
      <w:pPr>
        <w:spacing w:after="0"/>
        <w:rPr>
          <w:sz w:val="22"/>
        </w:rPr>
      </w:pPr>
    </w:p>
    <w:p w14:paraId="3517E28D" w14:textId="77777777" w:rsidR="00BC2ED4" w:rsidRDefault="00BC2ED4" w:rsidP="00783D97">
      <w:pPr>
        <w:spacing w:after="0"/>
        <w:rPr>
          <w:sz w:val="22"/>
        </w:rPr>
      </w:pPr>
    </w:p>
    <w:p w14:paraId="705AFB95" w14:textId="77777777" w:rsidR="00587BC5" w:rsidRPr="00AA4FE7" w:rsidRDefault="00587BC5" w:rsidP="00A05B02">
      <w:pPr>
        <w:pStyle w:val="ListParagraph"/>
        <w:numPr>
          <w:ilvl w:val="0"/>
          <w:numId w:val="17"/>
        </w:numPr>
        <w:ind w:left="1530"/>
        <w:rPr>
          <w:b/>
          <w:sz w:val="22"/>
        </w:rPr>
      </w:pPr>
      <w:r w:rsidRPr="00AA4FE7">
        <w:rPr>
          <w:b/>
          <w:sz w:val="22"/>
        </w:rPr>
        <w:t># of Deals</w:t>
      </w:r>
    </w:p>
    <w:p w14:paraId="6D728474" w14:textId="77777777" w:rsidR="002D1D7E" w:rsidRDefault="002D1D7E" w:rsidP="00A05B02">
      <w:pPr>
        <w:pStyle w:val="ListParagraph"/>
        <w:ind w:left="1530"/>
        <w:rPr>
          <w:sz w:val="22"/>
        </w:rPr>
      </w:pPr>
      <w:r>
        <w:rPr>
          <w:sz w:val="22"/>
        </w:rPr>
        <w:t xml:space="preserve">Through our Lead Generation and Marketing Strategies our deal pipeline will support steady deal and project growth.  In this year alone, Our Lead Generation and Marketing has generated more leads and opportunities than our company could finance, operate &amp; </w:t>
      </w:r>
      <w:r w:rsidR="00A26FC0">
        <w:rPr>
          <w:sz w:val="22"/>
        </w:rPr>
        <w:t>support</w:t>
      </w:r>
      <w:r>
        <w:rPr>
          <w:sz w:val="22"/>
        </w:rPr>
        <w:t>.  As Our Team and financial capabilities grow we will be able support additional deals in the future.</w:t>
      </w:r>
    </w:p>
    <w:p w14:paraId="5D5043C2" w14:textId="77777777" w:rsidR="002D1D7E" w:rsidRDefault="002D1D7E" w:rsidP="00A05B02">
      <w:pPr>
        <w:pStyle w:val="ListParagraph"/>
        <w:ind w:left="1530"/>
        <w:rPr>
          <w:b/>
          <w:sz w:val="22"/>
        </w:rPr>
      </w:pPr>
    </w:p>
    <w:p w14:paraId="6B445FC9" w14:textId="77777777" w:rsidR="00A82BA8" w:rsidRPr="00A82BA8" w:rsidRDefault="00587BC5" w:rsidP="00A05B02">
      <w:pPr>
        <w:pStyle w:val="ListParagraph"/>
        <w:numPr>
          <w:ilvl w:val="0"/>
          <w:numId w:val="17"/>
        </w:numPr>
        <w:spacing w:after="0"/>
        <w:ind w:left="1530"/>
        <w:rPr>
          <w:sz w:val="22"/>
        </w:rPr>
      </w:pPr>
      <w:r w:rsidRPr="00A82BA8">
        <w:rPr>
          <w:b/>
          <w:sz w:val="22"/>
        </w:rPr>
        <w:t>Revenue per Deal</w:t>
      </w:r>
    </w:p>
    <w:p w14:paraId="391B9AF4" w14:textId="77777777" w:rsidR="00A82BA8" w:rsidRDefault="00A26FC0" w:rsidP="00A05B02">
      <w:pPr>
        <w:pStyle w:val="ListParagraph"/>
        <w:spacing w:after="0"/>
        <w:ind w:left="1530"/>
        <w:rPr>
          <w:sz w:val="22"/>
        </w:rPr>
      </w:pPr>
      <w:r>
        <w:rPr>
          <w:sz w:val="22"/>
        </w:rPr>
        <w:t>As Our Team’s experience and financial capabilities grow, we will also be able to support higher-end properties with higher After Repair Values which will increase our revenue per deal and increase our project profitability.</w:t>
      </w:r>
    </w:p>
    <w:p w14:paraId="73146312" w14:textId="77777777" w:rsidR="00A26FC0" w:rsidRDefault="00A26FC0" w:rsidP="00A05B02">
      <w:pPr>
        <w:pStyle w:val="ListParagraph"/>
        <w:spacing w:after="0"/>
        <w:ind w:left="1530"/>
        <w:rPr>
          <w:sz w:val="22"/>
        </w:rPr>
      </w:pPr>
    </w:p>
    <w:p w14:paraId="7029A0F9" w14:textId="77777777" w:rsidR="00587BC5" w:rsidRDefault="00587BC5" w:rsidP="00A05B02">
      <w:pPr>
        <w:pStyle w:val="ListParagraph"/>
        <w:numPr>
          <w:ilvl w:val="0"/>
          <w:numId w:val="17"/>
        </w:numPr>
        <w:spacing w:after="0"/>
        <w:ind w:left="1530"/>
        <w:rPr>
          <w:b/>
          <w:sz w:val="22"/>
        </w:rPr>
      </w:pPr>
      <w:r>
        <w:rPr>
          <w:b/>
          <w:sz w:val="22"/>
        </w:rPr>
        <w:t>Increase Profit Margins</w:t>
      </w:r>
    </w:p>
    <w:p w14:paraId="08115EFB" w14:textId="77777777" w:rsidR="002F4294" w:rsidRPr="002F4294" w:rsidRDefault="002F4294" w:rsidP="00A05B02">
      <w:pPr>
        <w:pStyle w:val="ListParagraph"/>
        <w:spacing w:after="0"/>
        <w:ind w:left="1530"/>
        <w:rPr>
          <w:sz w:val="22"/>
        </w:rPr>
      </w:pPr>
      <w:r w:rsidRPr="002F4294">
        <w:rPr>
          <w:sz w:val="22"/>
        </w:rPr>
        <w:t xml:space="preserve">To Increase Profit Margins, our Property Acquisition Team will focus on finding and closing ‘off-market’ deals that have less </w:t>
      </w:r>
      <w:r w:rsidR="001B556E">
        <w:rPr>
          <w:sz w:val="22"/>
        </w:rPr>
        <w:t xml:space="preserve">market </w:t>
      </w:r>
      <w:r w:rsidRPr="002F4294">
        <w:rPr>
          <w:sz w:val="22"/>
        </w:rPr>
        <w:t xml:space="preserve">competition and higher profit </w:t>
      </w:r>
      <w:r w:rsidR="001B556E">
        <w:rPr>
          <w:sz w:val="22"/>
        </w:rPr>
        <w:t xml:space="preserve">margin opportunities.  Once Our </w:t>
      </w:r>
      <w:r w:rsidR="007F1E75">
        <w:rPr>
          <w:sz w:val="22"/>
        </w:rPr>
        <w:t xml:space="preserve">Acquisition </w:t>
      </w:r>
      <w:r w:rsidR="001B556E">
        <w:rPr>
          <w:sz w:val="22"/>
        </w:rPr>
        <w:t>Team gets a property under contract, Our Project Management Team</w:t>
      </w:r>
      <w:r w:rsidR="007F1E75">
        <w:rPr>
          <w:sz w:val="22"/>
        </w:rPr>
        <w:t xml:space="preserve"> will focus on compressing our project schedules and projects expenses to expand our </w:t>
      </w:r>
      <w:r w:rsidR="00A26FC0">
        <w:rPr>
          <w:sz w:val="22"/>
        </w:rPr>
        <w:t xml:space="preserve">project </w:t>
      </w:r>
      <w:r w:rsidR="007F1E75">
        <w:rPr>
          <w:sz w:val="22"/>
        </w:rPr>
        <w:t>profitability.</w:t>
      </w:r>
    </w:p>
    <w:p w14:paraId="1D7573AA" w14:textId="77777777" w:rsidR="00511FF5" w:rsidRDefault="00511FF5" w:rsidP="00511FF5">
      <w:pPr>
        <w:pStyle w:val="ListParagraph"/>
        <w:rPr>
          <w:b/>
          <w:sz w:val="22"/>
        </w:rPr>
      </w:pPr>
    </w:p>
    <w:p w14:paraId="3DE3083D" w14:textId="77777777" w:rsidR="00996CB7" w:rsidRDefault="00996CB7" w:rsidP="00511FF5">
      <w:pPr>
        <w:pStyle w:val="ListParagraph"/>
        <w:rPr>
          <w:b/>
          <w:sz w:val="22"/>
        </w:rPr>
      </w:pPr>
    </w:p>
    <w:p w14:paraId="49BFF0F0" w14:textId="77777777" w:rsidR="00996CB7" w:rsidRDefault="00996CB7" w:rsidP="00511FF5">
      <w:pPr>
        <w:pStyle w:val="ListParagraph"/>
        <w:rPr>
          <w:b/>
          <w:sz w:val="22"/>
        </w:rPr>
      </w:pPr>
    </w:p>
    <w:p w14:paraId="638B0CCA" w14:textId="77777777" w:rsidR="00092234" w:rsidRDefault="00092234" w:rsidP="00511FF5">
      <w:pPr>
        <w:pStyle w:val="ListParagraph"/>
        <w:rPr>
          <w:b/>
          <w:sz w:val="22"/>
        </w:rPr>
      </w:pPr>
    </w:p>
    <w:p w14:paraId="687686E9" w14:textId="77777777" w:rsidR="00092234" w:rsidRDefault="00092234" w:rsidP="00511FF5">
      <w:pPr>
        <w:pStyle w:val="ListParagraph"/>
        <w:rPr>
          <w:b/>
          <w:sz w:val="22"/>
        </w:rPr>
      </w:pPr>
    </w:p>
    <w:p w14:paraId="26227735" w14:textId="77777777" w:rsidR="00996CB7" w:rsidRDefault="00996CB7" w:rsidP="00511FF5">
      <w:pPr>
        <w:pStyle w:val="ListParagraph"/>
        <w:rPr>
          <w:b/>
          <w:sz w:val="22"/>
        </w:rPr>
      </w:pPr>
    </w:p>
    <w:p w14:paraId="1343E893" w14:textId="77777777" w:rsidR="00783D97" w:rsidRDefault="00511FF5" w:rsidP="00511FF5">
      <w:pPr>
        <w:pStyle w:val="ListParagraph"/>
        <w:numPr>
          <w:ilvl w:val="0"/>
          <w:numId w:val="16"/>
        </w:numPr>
        <w:rPr>
          <w:b/>
          <w:sz w:val="22"/>
        </w:rPr>
      </w:pPr>
      <w:r>
        <w:rPr>
          <w:b/>
          <w:sz w:val="22"/>
        </w:rPr>
        <w:lastRenderedPageBreak/>
        <w:t>Future Project &amp; Financial Goals</w:t>
      </w:r>
    </w:p>
    <w:p w14:paraId="2F3E0B59" w14:textId="77777777" w:rsidR="00511FF5" w:rsidRDefault="00FE4EB2" w:rsidP="00511FF5">
      <w:pPr>
        <w:pStyle w:val="ListParagraph"/>
        <w:rPr>
          <w:sz w:val="22"/>
        </w:rPr>
      </w:pPr>
      <w:r>
        <w:rPr>
          <w:sz w:val="22"/>
        </w:rPr>
        <w:t>Our Team has established</w:t>
      </w:r>
      <w:r w:rsidR="00511FF5">
        <w:rPr>
          <w:sz w:val="22"/>
        </w:rPr>
        <w:t xml:space="preserve"> 5-year goal</w:t>
      </w:r>
      <w:r>
        <w:rPr>
          <w:sz w:val="22"/>
        </w:rPr>
        <w:t>s</w:t>
      </w:r>
      <w:r w:rsidR="00511FF5">
        <w:rPr>
          <w:sz w:val="22"/>
        </w:rPr>
        <w:t xml:space="preserve"> for our project backlog and</w:t>
      </w:r>
      <w:r>
        <w:rPr>
          <w:sz w:val="22"/>
        </w:rPr>
        <w:t xml:space="preserve"> our</w:t>
      </w:r>
      <w:r w:rsidR="00511FF5">
        <w:rPr>
          <w:sz w:val="22"/>
        </w:rPr>
        <w:t xml:space="preserve"> </w:t>
      </w:r>
      <w:r>
        <w:rPr>
          <w:sz w:val="22"/>
        </w:rPr>
        <w:t>financial growth</w:t>
      </w:r>
      <w:r w:rsidR="00752193">
        <w:rPr>
          <w:sz w:val="22"/>
        </w:rPr>
        <w:t>.  By leveraging the</w:t>
      </w:r>
      <w:r w:rsidR="00511FF5">
        <w:rPr>
          <w:sz w:val="22"/>
        </w:rPr>
        <w:t xml:space="preserve"> 3 key areas of our business we believe we can grow our # of deals, revenues &amp; profit margins over the next 5 years as highlighted in the chart</w:t>
      </w:r>
      <w:r>
        <w:rPr>
          <w:sz w:val="22"/>
        </w:rPr>
        <w:t>s</w:t>
      </w:r>
      <w:r w:rsidR="00511FF5">
        <w:rPr>
          <w:sz w:val="22"/>
        </w:rPr>
        <w:t xml:space="preserve"> below:</w:t>
      </w:r>
    </w:p>
    <w:p w14:paraId="7A4614CB" w14:textId="77777777" w:rsidR="00FE4EB2" w:rsidRDefault="00FE4EB2" w:rsidP="00511FF5">
      <w:pPr>
        <w:pStyle w:val="ListParagraph"/>
        <w:rPr>
          <w:sz w:val="22"/>
        </w:rPr>
      </w:pPr>
    </w:p>
    <w:p w14:paraId="6D98AA2D" w14:textId="77777777" w:rsidR="00FE4EB2" w:rsidRDefault="00FE4EB2" w:rsidP="00511FF5">
      <w:pPr>
        <w:pStyle w:val="ListParagraph"/>
        <w:rPr>
          <w:sz w:val="22"/>
        </w:rPr>
      </w:pPr>
      <w:r>
        <w:rPr>
          <w:b/>
          <w:noProof/>
          <w:sz w:val="22"/>
          <w:lang w:eastAsia="en-US"/>
        </w:rPr>
        <w:drawing>
          <wp:inline distT="0" distB="0" distL="0" distR="0" wp14:anchorId="04774CCA" wp14:editId="6FC99827">
            <wp:extent cx="5486400" cy="2651760"/>
            <wp:effectExtent l="0" t="0" r="0"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C5790F" w14:textId="77777777" w:rsidR="00A05B02" w:rsidRDefault="00A05B02" w:rsidP="00511FF5">
      <w:pPr>
        <w:pStyle w:val="ListParagraph"/>
        <w:rPr>
          <w:sz w:val="22"/>
        </w:rPr>
      </w:pPr>
    </w:p>
    <w:p w14:paraId="76C1FFE6" w14:textId="77777777" w:rsidR="00A05B02" w:rsidRPr="00511FF5" w:rsidRDefault="00A05B02" w:rsidP="00511FF5">
      <w:pPr>
        <w:pStyle w:val="ListParagraph"/>
        <w:rPr>
          <w:b/>
          <w:sz w:val="22"/>
        </w:rPr>
      </w:pPr>
      <w:r>
        <w:rPr>
          <w:b/>
          <w:noProof/>
          <w:sz w:val="22"/>
          <w:lang w:eastAsia="en-US"/>
        </w:rPr>
        <w:drawing>
          <wp:inline distT="0" distB="0" distL="0" distR="0" wp14:anchorId="23DF07E8" wp14:editId="3E3F0CF3">
            <wp:extent cx="5486400" cy="2651760"/>
            <wp:effectExtent l="0" t="0" r="0" b="152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831764" w14:textId="77777777" w:rsidR="0094236B" w:rsidRDefault="0094236B" w:rsidP="0094236B">
      <w:pPr>
        <w:pStyle w:val="Heading2"/>
      </w:pPr>
      <w:bookmarkStart w:id="16" w:name="_Toc444081551"/>
      <w:r>
        <w:t>Keys to Success</w:t>
      </w:r>
      <w:r w:rsidR="003D726E">
        <w:t xml:space="preserve"> and Meeting Our Goals</w:t>
      </w:r>
      <w:bookmarkEnd w:id="16"/>
    </w:p>
    <w:p w14:paraId="3F24FC1E" w14:textId="77777777" w:rsidR="003D726E" w:rsidRDefault="00752193" w:rsidP="003D726E">
      <w:pPr>
        <w:rPr>
          <w:sz w:val="22"/>
        </w:rPr>
      </w:pPr>
      <w:r>
        <w:rPr>
          <w:sz w:val="22"/>
        </w:rPr>
        <w:t xml:space="preserve">To meet our Company Goals &amp; Objectives over the next 5 years, Our Team will have to execute our business strategies &amp; processes.  </w:t>
      </w:r>
    </w:p>
    <w:p w14:paraId="08E8EBDC" w14:textId="77777777" w:rsidR="00752193" w:rsidRDefault="00752193" w:rsidP="00752193">
      <w:pPr>
        <w:pStyle w:val="ListParagraph"/>
        <w:numPr>
          <w:ilvl w:val="0"/>
          <w:numId w:val="16"/>
        </w:numPr>
        <w:rPr>
          <w:b/>
          <w:sz w:val="22"/>
        </w:rPr>
      </w:pPr>
      <w:r w:rsidRPr="00752193">
        <w:rPr>
          <w:b/>
          <w:sz w:val="22"/>
        </w:rPr>
        <w:t>Our Project Team/Strategic Hires</w:t>
      </w:r>
    </w:p>
    <w:p w14:paraId="6AAD0C0B" w14:textId="77777777" w:rsidR="00752193" w:rsidRDefault="00752193" w:rsidP="00752193">
      <w:pPr>
        <w:pStyle w:val="ListParagraph"/>
        <w:rPr>
          <w:sz w:val="22"/>
        </w:rPr>
      </w:pPr>
      <w:r>
        <w:rPr>
          <w:sz w:val="22"/>
        </w:rPr>
        <w:t xml:space="preserve">Our Project Team and our future strategic hires will be the life blood of our company’s progress and our future.  As a Company we will need to provide growth and opportunities for our associates in order to allow them and our company to grow.  As our company grows we will need to consider strategic hires that will fit with our company culture and share our company values.  </w:t>
      </w:r>
    </w:p>
    <w:p w14:paraId="0BB3F9E3" w14:textId="77777777" w:rsidR="00752193" w:rsidRDefault="00752193" w:rsidP="00752193">
      <w:pPr>
        <w:pStyle w:val="ListParagraph"/>
        <w:rPr>
          <w:sz w:val="22"/>
        </w:rPr>
      </w:pPr>
    </w:p>
    <w:p w14:paraId="12861E8F" w14:textId="77777777" w:rsidR="00752193" w:rsidRDefault="00752193" w:rsidP="00752193">
      <w:pPr>
        <w:pStyle w:val="ListParagraph"/>
        <w:numPr>
          <w:ilvl w:val="0"/>
          <w:numId w:val="16"/>
        </w:numPr>
        <w:rPr>
          <w:b/>
          <w:sz w:val="22"/>
        </w:rPr>
      </w:pPr>
      <w:r>
        <w:rPr>
          <w:b/>
          <w:sz w:val="22"/>
        </w:rPr>
        <w:t>Strategic Partnerships/Relationships</w:t>
      </w:r>
    </w:p>
    <w:p w14:paraId="3E4F040E" w14:textId="77777777" w:rsidR="001B5143" w:rsidRDefault="001B5143" w:rsidP="00752193">
      <w:pPr>
        <w:pStyle w:val="ListParagraph"/>
        <w:rPr>
          <w:sz w:val="22"/>
        </w:rPr>
      </w:pPr>
      <w:r>
        <w:rPr>
          <w:sz w:val="22"/>
        </w:rPr>
        <w:t>Our Company has</w:t>
      </w:r>
      <w:r w:rsidR="00752193" w:rsidRPr="00752193">
        <w:rPr>
          <w:sz w:val="22"/>
        </w:rPr>
        <w:t xml:space="preserve"> built</w:t>
      </w:r>
      <w:r w:rsidR="00752193">
        <w:rPr>
          <w:sz w:val="22"/>
        </w:rPr>
        <w:t xml:space="preserve"> strategic </w:t>
      </w:r>
      <w:r>
        <w:rPr>
          <w:sz w:val="22"/>
        </w:rPr>
        <w:t>relationships</w:t>
      </w:r>
      <w:r w:rsidR="00752193">
        <w:rPr>
          <w:sz w:val="22"/>
        </w:rPr>
        <w:t xml:space="preserve"> </w:t>
      </w:r>
      <w:r w:rsidR="00646F11">
        <w:rPr>
          <w:sz w:val="22"/>
        </w:rPr>
        <w:t xml:space="preserve">and partnerships </w:t>
      </w:r>
      <w:r w:rsidR="00752193">
        <w:rPr>
          <w:sz w:val="22"/>
        </w:rPr>
        <w:t xml:space="preserve">with local contractors, realtors &amp; professionals, but we need to continue to </w:t>
      </w:r>
      <w:r w:rsidR="00646F11">
        <w:rPr>
          <w:sz w:val="22"/>
        </w:rPr>
        <w:t>grow our network of connections</w:t>
      </w:r>
      <w:r w:rsidR="00996CB7">
        <w:rPr>
          <w:sz w:val="22"/>
        </w:rPr>
        <w:t xml:space="preserve"> </w:t>
      </w:r>
      <w:r w:rsidR="00646F11">
        <w:rPr>
          <w:sz w:val="22"/>
        </w:rPr>
        <w:t xml:space="preserve">to grow our brand in the community. </w:t>
      </w:r>
    </w:p>
    <w:p w14:paraId="785B5816" w14:textId="77777777" w:rsidR="00646F11" w:rsidRPr="00752193" w:rsidRDefault="00646F11" w:rsidP="00752193">
      <w:pPr>
        <w:pStyle w:val="ListParagraph"/>
        <w:rPr>
          <w:sz w:val="22"/>
        </w:rPr>
      </w:pPr>
    </w:p>
    <w:p w14:paraId="634F3D60" w14:textId="77777777" w:rsidR="00752193" w:rsidRDefault="00996CB7" w:rsidP="00752193">
      <w:pPr>
        <w:pStyle w:val="ListParagraph"/>
        <w:numPr>
          <w:ilvl w:val="0"/>
          <w:numId w:val="16"/>
        </w:numPr>
        <w:rPr>
          <w:b/>
          <w:sz w:val="22"/>
        </w:rPr>
      </w:pPr>
      <w:r w:rsidRPr="00996CB7">
        <w:rPr>
          <w:b/>
          <w:sz w:val="22"/>
        </w:rPr>
        <w:t xml:space="preserve">Business </w:t>
      </w:r>
      <w:r w:rsidR="00752193" w:rsidRPr="00996CB7">
        <w:rPr>
          <w:b/>
          <w:sz w:val="22"/>
        </w:rPr>
        <w:t>Systems</w:t>
      </w:r>
    </w:p>
    <w:p w14:paraId="71F26F9A" w14:textId="77777777" w:rsidR="00996CB7" w:rsidRDefault="00646F11" w:rsidP="00996CB7">
      <w:pPr>
        <w:pStyle w:val="ListParagraph"/>
        <w:rPr>
          <w:sz w:val="22"/>
        </w:rPr>
      </w:pPr>
      <w:r>
        <w:rPr>
          <w:sz w:val="22"/>
        </w:rPr>
        <w:t>Our Company will need to build or strategically acquire</w:t>
      </w:r>
      <w:r w:rsidR="00996CB7" w:rsidRPr="00996CB7">
        <w:rPr>
          <w:sz w:val="22"/>
        </w:rPr>
        <w:t xml:space="preserve"> business systems that</w:t>
      </w:r>
      <w:r>
        <w:rPr>
          <w:sz w:val="22"/>
        </w:rPr>
        <w:t xml:space="preserve"> will</w:t>
      </w:r>
      <w:r w:rsidR="00996CB7" w:rsidRPr="00996CB7">
        <w:rPr>
          <w:sz w:val="22"/>
        </w:rPr>
        <w:t xml:space="preserve"> </w:t>
      </w:r>
      <w:r w:rsidR="00996CB7">
        <w:rPr>
          <w:sz w:val="22"/>
        </w:rPr>
        <w:t>help Our Team be</w:t>
      </w:r>
      <w:r>
        <w:rPr>
          <w:sz w:val="22"/>
        </w:rPr>
        <w:t xml:space="preserve"> more productive and more efficient which will ultimately support our ability to take on more projects and increase revenues and profitability.</w:t>
      </w:r>
    </w:p>
    <w:p w14:paraId="7CB05E14" w14:textId="77777777" w:rsidR="00646F11" w:rsidRPr="00996CB7" w:rsidRDefault="00646F11" w:rsidP="00996CB7">
      <w:pPr>
        <w:pStyle w:val="ListParagraph"/>
        <w:rPr>
          <w:sz w:val="22"/>
        </w:rPr>
      </w:pPr>
    </w:p>
    <w:p w14:paraId="15161E47" w14:textId="77777777" w:rsidR="00646F11" w:rsidRDefault="00646F11" w:rsidP="00646F11">
      <w:pPr>
        <w:pStyle w:val="ListParagraph"/>
        <w:numPr>
          <w:ilvl w:val="0"/>
          <w:numId w:val="16"/>
        </w:numPr>
        <w:rPr>
          <w:b/>
          <w:sz w:val="22"/>
        </w:rPr>
      </w:pPr>
      <w:r>
        <w:rPr>
          <w:b/>
          <w:sz w:val="22"/>
        </w:rPr>
        <w:t>Our Core Values</w:t>
      </w:r>
    </w:p>
    <w:p w14:paraId="0C944AC2" w14:textId="77777777" w:rsidR="00646F11" w:rsidRDefault="00646F11" w:rsidP="00646F11">
      <w:pPr>
        <w:pStyle w:val="ListParagraph"/>
        <w:rPr>
          <w:sz w:val="22"/>
        </w:rPr>
      </w:pPr>
      <w:r>
        <w:rPr>
          <w:sz w:val="22"/>
        </w:rPr>
        <w:t xml:space="preserve">Ultimately, in order to succeed Our Company will need to </w:t>
      </w:r>
      <w:r w:rsidR="0065387B">
        <w:rPr>
          <w:sz w:val="22"/>
        </w:rPr>
        <w:t xml:space="preserve">stand by </w:t>
      </w:r>
      <w:proofErr w:type="spellStart"/>
      <w:r w:rsidR="0065387B">
        <w:rPr>
          <w:sz w:val="22"/>
        </w:rPr>
        <w:t>it’s</w:t>
      </w:r>
      <w:proofErr w:type="spellEnd"/>
      <w:r>
        <w:rPr>
          <w:sz w:val="22"/>
        </w:rPr>
        <w:t xml:space="preserve"> key core values and fundamentals of providing high quality </w:t>
      </w:r>
      <w:r w:rsidR="0065387B">
        <w:rPr>
          <w:sz w:val="22"/>
        </w:rPr>
        <w:t>properties for affordable pricing.</w:t>
      </w:r>
    </w:p>
    <w:p w14:paraId="3004BA76" w14:textId="77777777" w:rsidR="001B5143" w:rsidRPr="00C67752" w:rsidRDefault="001B5143" w:rsidP="001B5143">
      <w:pPr>
        <w:pStyle w:val="ListParagraph"/>
        <w:rPr>
          <w:b/>
          <w:color w:val="FF0000"/>
          <w:sz w:val="22"/>
        </w:rPr>
      </w:pPr>
    </w:p>
    <w:p w14:paraId="40720D5F" w14:textId="77777777" w:rsidR="00741175" w:rsidRDefault="00741175"/>
    <w:p w14:paraId="7277BA71" w14:textId="77777777" w:rsidR="00741175" w:rsidRDefault="00741175"/>
    <w:p w14:paraId="76388572" w14:textId="77777777" w:rsidR="00C51F73" w:rsidRDefault="00803811" w:rsidP="00C51F73">
      <w:pPr>
        <w:pStyle w:val="Heading1"/>
        <w:keepNext w:val="0"/>
        <w:keepLines w:val="0"/>
        <w:pageBreakBefore/>
      </w:pPr>
      <w:bookmarkStart w:id="17" w:name="_Toc444081552"/>
      <w:r>
        <w:lastRenderedPageBreak/>
        <w:t>Appendix</w:t>
      </w:r>
      <w:bookmarkEnd w:id="17"/>
    </w:p>
    <w:p w14:paraId="7164651D" w14:textId="77777777" w:rsidR="00741175" w:rsidRDefault="00803811">
      <w:pPr>
        <w:pStyle w:val="Heading2"/>
      </w:pPr>
      <w:bookmarkStart w:id="18" w:name="_Toc444081553"/>
      <w:r>
        <w:t>Miscellaneous Documents</w:t>
      </w:r>
      <w:bookmarkEnd w:id="18"/>
    </w:p>
    <w:p w14:paraId="33880FBC" w14:textId="77777777" w:rsidR="00C51F73" w:rsidRDefault="00C51F73" w:rsidP="00C51F73">
      <w:r>
        <w:t>In order to back up the statements made in your business plan, you may need to include any of the following documents in your appendix:</w:t>
      </w:r>
    </w:p>
    <w:p w14:paraId="05D05F11" w14:textId="77777777" w:rsidR="00C51F73" w:rsidRDefault="00C51F73" w:rsidP="00C51F73">
      <w:pPr>
        <w:pStyle w:val="ListParagraph"/>
        <w:numPr>
          <w:ilvl w:val="0"/>
          <w:numId w:val="16"/>
        </w:numPr>
      </w:pPr>
      <w:r>
        <w:t>Personal Resumes</w:t>
      </w:r>
    </w:p>
    <w:p w14:paraId="25DBB265" w14:textId="77777777" w:rsidR="00C51F73" w:rsidRDefault="00C51F73" w:rsidP="00C51F73">
      <w:pPr>
        <w:pStyle w:val="ListParagraph"/>
        <w:numPr>
          <w:ilvl w:val="0"/>
          <w:numId w:val="16"/>
        </w:numPr>
      </w:pPr>
      <w:r>
        <w:t>Project Portfolio/Project Photos</w:t>
      </w:r>
    </w:p>
    <w:p w14:paraId="78578E67" w14:textId="77777777" w:rsidR="00C51F73" w:rsidRDefault="00C51F73" w:rsidP="00C51F73">
      <w:pPr>
        <w:pStyle w:val="ListParagraph"/>
        <w:numPr>
          <w:ilvl w:val="0"/>
          <w:numId w:val="16"/>
        </w:numPr>
      </w:pPr>
      <w:r>
        <w:t>Personal Financial Statements</w:t>
      </w:r>
    </w:p>
    <w:p w14:paraId="51FEEAB8" w14:textId="77777777" w:rsidR="00C51F73" w:rsidRDefault="00C51F73" w:rsidP="00C51F73">
      <w:pPr>
        <w:pStyle w:val="ListParagraph"/>
        <w:numPr>
          <w:ilvl w:val="0"/>
          <w:numId w:val="16"/>
        </w:numPr>
      </w:pPr>
      <w:r>
        <w:t>Personal and Business Tax Returns</w:t>
      </w:r>
    </w:p>
    <w:p w14:paraId="3B7F84DD" w14:textId="77777777" w:rsidR="00C51F73" w:rsidRDefault="00C51F73" w:rsidP="00C51F73">
      <w:pPr>
        <w:pStyle w:val="ListParagraph"/>
        <w:numPr>
          <w:ilvl w:val="0"/>
          <w:numId w:val="16"/>
        </w:numPr>
      </w:pPr>
      <w:r>
        <w:t>Credit Reports, (Business and Personal)</w:t>
      </w:r>
    </w:p>
    <w:p w14:paraId="2618DAF8" w14:textId="77777777" w:rsidR="00C51F73" w:rsidRDefault="00C51F73" w:rsidP="00C51F73">
      <w:pPr>
        <w:pStyle w:val="ListParagraph"/>
        <w:numPr>
          <w:ilvl w:val="0"/>
          <w:numId w:val="16"/>
        </w:numPr>
      </w:pPr>
      <w:r>
        <w:t>Business Filing Documentation</w:t>
      </w:r>
    </w:p>
    <w:p w14:paraId="229516EA" w14:textId="77777777" w:rsidR="00C51F73" w:rsidRDefault="00C51F73" w:rsidP="00C51F73">
      <w:pPr>
        <w:pStyle w:val="ListParagraph"/>
        <w:numPr>
          <w:ilvl w:val="0"/>
          <w:numId w:val="16"/>
        </w:numPr>
      </w:pPr>
      <w:r>
        <w:t>Reference Letters</w:t>
      </w:r>
    </w:p>
    <w:p w14:paraId="4C9CD909" w14:textId="77777777" w:rsidR="00C51F73" w:rsidRDefault="00C51F73" w:rsidP="00C51F73">
      <w:pPr>
        <w:pStyle w:val="ListParagraph"/>
        <w:numPr>
          <w:ilvl w:val="0"/>
          <w:numId w:val="16"/>
        </w:numPr>
      </w:pPr>
      <w:r>
        <w:t>Miscellaneous Other Relevant Documents</w:t>
      </w:r>
    </w:p>
    <w:p w14:paraId="383F19CB" w14:textId="77777777" w:rsidR="00741175" w:rsidRDefault="00741175"/>
    <w:sectPr w:rsidR="00741175">
      <w:footerReference w:type="default" r:id="rId13"/>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4DC7" w14:textId="77777777" w:rsidR="00436BA3" w:rsidRDefault="00436BA3">
      <w:pPr>
        <w:spacing w:after="0" w:line="240" w:lineRule="auto"/>
      </w:pPr>
      <w:r>
        <w:separator/>
      </w:r>
    </w:p>
  </w:endnote>
  <w:endnote w:type="continuationSeparator" w:id="0">
    <w:p w14:paraId="77978B51" w14:textId="77777777" w:rsidR="00436BA3" w:rsidRDefault="0043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7E0E" w14:textId="77777777" w:rsidR="00465C59" w:rsidRDefault="00436BA3">
    <w:pPr>
      <w:pStyle w:val="Footer"/>
    </w:pPr>
    <w:sdt>
      <w:sdtPr>
        <w:alias w:val="Title"/>
        <w:tag w:val=""/>
        <w:id w:val="280004402"/>
        <w:placeholder>
          <w:docPart w:val="9B4E3EF4E4CF41F6B3C8E924ADDD5490"/>
        </w:placeholder>
        <w:dataBinding w:prefixMappings="xmlns:ns0='http://purl.org/dc/elements/1.1/' xmlns:ns1='http://schemas.openxmlformats.org/package/2006/metadata/core-properties' " w:xpath="/ns1:coreProperties[1]/ns0:title[1]" w:storeItemID="{6C3C8BC8-F283-45AE-878A-BAB7291924A1}"/>
        <w:text/>
      </w:sdtPr>
      <w:sdtEndPr/>
      <w:sdtContent>
        <w:r w:rsidR="001C3F70">
          <w:t>Real Estate Investing Business Plan</w:t>
        </w:r>
      </w:sdtContent>
    </w:sdt>
    <w:r w:rsidR="00465C59">
      <w:t xml:space="preserve"> - </w:t>
    </w:r>
    <w:sdt>
      <w:sdtPr>
        <w:alias w:val="Date"/>
        <w:tag w:val=""/>
        <w:id w:val="-1976370188"/>
        <w:placeholder>
          <w:docPart w:val="CE88397415754861A8AE28D4CE9E2E7F"/>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r w:rsidR="00465C59">
          <w:t>[Select Date]</w:t>
        </w:r>
      </w:sdtContent>
    </w:sdt>
    <w:r w:rsidR="00465C59">
      <w:ptab w:relativeTo="margin" w:alignment="right" w:leader="none"/>
    </w:r>
    <w:r w:rsidR="00465C59">
      <w:fldChar w:fldCharType="begin"/>
    </w:r>
    <w:r w:rsidR="00465C59">
      <w:instrText xml:space="preserve"> PAGE   \* MERGEFORMAT </w:instrText>
    </w:r>
    <w:r w:rsidR="00465C59">
      <w:fldChar w:fldCharType="separate"/>
    </w:r>
    <w:r w:rsidR="003B6C32">
      <w:rPr>
        <w:noProof/>
      </w:rPr>
      <w:t>14</w:t>
    </w:r>
    <w:r w:rsidR="00465C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0178" w14:textId="77777777" w:rsidR="00436BA3" w:rsidRDefault="00436BA3">
      <w:pPr>
        <w:spacing w:after="0" w:line="240" w:lineRule="auto"/>
      </w:pPr>
      <w:r>
        <w:separator/>
      </w:r>
    </w:p>
  </w:footnote>
  <w:footnote w:type="continuationSeparator" w:id="0">
    <w:p w14:paraId="7ADCB3B8" w14:textId="77777777" w:rsidR="00436BA3" w:rsidRDefault="00436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275"/>
    <w:multiLevelType w:val="hybridMultilevel"/>
    <w:tmpl w:val="36F49F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964F19"/>
    <w:multiLevelType w:val="hybridMultilevel"/>
    <w:tmpl w:val="A9A84742"/>
    <w:lvl w:ilvl="0" w:tplc="3A18F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D2AA4"/>
    <w:multiLevelType w:val="hybridMultilevel"/>
    <w:tmpl w:val="77C0A562"/>
    <w:lvl w:ilvl="0" w:tplc="64F816A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7865A8"/>
    <w:multiLevelType w:val="hybridMultilevel"/>
    <w:tmpl w:val="C550450E"/>
    <w:lvl w:ilvl="0" w:tplc="AD12412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0A4B21"/>
    <w:multiLevelType w:val="hybridMultilevel"/>
    <w:tmpl w:val="0C06C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C38FF"/>
    <w:multiLevelType w:val="hybridMultilevel"/>
    <w:tmpl w:val="8D3CCF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D4F0D"/>
    <w:multiLevelType w:val="hybridMultilevel"/>
    <w:tmpl w:val="77C0A562"/>
    <w:lvl w:ilvl="0" w:tplc="64F816A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3702F4"/>
    <w:multiLevelType w:val="hybridMultilevel"/>
    <w:tmpl w:val="2FC4E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5B6996"/>
    <w:multiLevelType w:val="hybridMultilevel"/>
    <w:tmpl w:val="E6BC38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62E53"/>
    <w:multiLevelType w:val="hybridMultilevel"/>
    <w:tmpl w:val="943A071E"/>
    <w:lvl w:ilvl="0" w:tplc="64F816A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B13042"/>
    <w:multiLevelType w:val="hybridMultilevel"/>
    <w:tmpl w:val="348C4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30FE3"/>
    <w:multiLevelType w:val="hybridMultilevel"/>
    <w:tmpl w:val="63A8B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4A4801"/>
    <w:multiLevelType w:val="hybridMultilevel"/>
    <w:tmpl w:val="219267D2"/>
    <w:lvl w:ilvl="0" w:tplc="64F816A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A84AA7"/>
    <w:multiLevelType w:val="hybridMultilevel"/>
    <w:tmpl w:val="30B4DA0C"/>
    <w:lvl w:ilvl="0" w:tplc="64F816A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87237"/>
    <w:multiLevelType w:val="hybridMultilevel"/>
    <w:tmpl w:val="EDFA0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746EEA"/>
    <w:multiLevelType w:val="hybridMultilevel"/>
    <w:tmpl w:val="85D47F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407BD6"/>
    <w:multiLevelType w:val="hybridMultilevel"/>
    <w:tmpl w:val="510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0"/>
  </w:num>
  <w:num w:numId="4">
    <w:abstractNumId w:val="12"/>
  </w:num>
  <w:num w:numId="5">
    <w:abstractNumId w:val="9"/>
  </w:num>
  <w:num w:numId="6">
    <w:abstractNumId w:val="13"/>
  </w:num>
  <w:num w:numId="7">
    <w:abstractNumId w:val="8"/>
  </w:num>
  <w:num w:numId="8">
    <w:abstractNumId w:val="17"/>
  </w:num>
  <w:num w:numId="9">
    <w:abstractNumId w:val="11"/>
  </w:num>
  <w:num w:numId="10">
    <w:abstractNumId w:val="14"/>
  </w:num>
  <w:num w:numId="11">
    <w:abstractNumId w:val="15"/>
  </w:num>
  <w:num w:numId="12">
    <w:abstractNumId w:val="7"/>
  </w:num>
  <w:num w:numId="13">
    <w:abstractNumId w:val="2"/>
  </w:num>
  <w:num w:numId="14">
    <w:abstractNumId w:val="1"/>
  </w:num>
  <w:num w:numId="15">
    <w:abstractNumId w:val="0"/>
  </w:num>
  <w:num w:numId="16">
    <w:abstractNumId w:val="6"/>
  </w:num>
  <w:num w:numId="17">
    <w:abstractNumId w:val="3"/>
  </w:num>
  <w:num w:numId="18">
    <w:abstractNumId w:val="1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11"/>
    <w:rsid w:val="00003372"/>
    <w:rsid w:val="000362CC"/>
    <w:rsid w:val="0008099C"/>
    <w:rsid w:val="00081862"/>
    <w:rsid w:val="00092234"/>
    <w:rsid w:val="000A3D5D"/>
    <w:rsid w:val="000B6372"/>
    <w:rsid w:val="00114A58"/>
    <w:rsid w:val="00155215"/>
    <w:rsid w:val="0017043A"/>
    <w:rsid w:val="00194C60"/>
    <w:rsid w:val="001B5143"/>
    <w:rsid w:val="001B556E"/>
    <w:rsid w:val="001C3F70"/>
    <w:rsid w:val="00212670"/>
    <w:rsid w:val="00222D2B"/>
    <w:rsid w:val="002464E6"/>
    <w:rsid w:val="00283824"/>
    <w:rsid w:val="002A2C08"/>
    <w:rsid w:val="002D1D7E"/>
    <w:rsid w:val="002E0634"/>
    <w:rsid w:val="002E202C"/>
    <w:rsid w:val="002F4294"/>
    <w:rsid w:val="003039CE"/>
    <w:rsid w:val="00316107"/>
    <w:rsid w:val="00361299"/>
    <w:rsid w:val="00382016"/>
    <w:rsid w:val="003B6C32"/>
    <w:rsid w:val="003C3B0E"/>
    <w:rsid w:val="003D726E"/>
    <w:rsid w:val="004224B7"/>
    <w:rsid w:val="00434B3C"/>
    <w:rsid w:val="00436BA3"/>
    <w:rsid w:val="00452D8E"/>
    <w:rsid w:val="00465C59"/>
    <w:rsid w:val="004C76B0"/>
    <w:rsid w:val="00511FF5"/>
    <w:rsid w:val="00512F7E"/>
    <w:rsid w:val="0053787F"/>
    <w:rsid w:val="005445D9"/>
    <w:rsid w:val="005445ED"/>
    <w:rsid w:val="00556948"/>
    <w:rsid w:val="00570E08"/>
    <w:rsid w:val="00587022"/>
    <w:rsid w:val="00587BC5"/>
    <w:rsid w:val="005A7685"/>
    <w:rsid w:val="005C2795"/>
    <w:rsid w:val="005C50C1"/>
    <w:rsid w:val="005E288C"/>
    <w:rsid w:val="00646F11"/>
    <w:rsid w:val="0065387B"/>
    <w:rsid w:val="00653E8D"/>
    <w:rsid w:val="00663D95"/>
    <w:rsid w:val="00683610"/>
    <w:rsid w:val="0068520B"/>
    <w:rsid w:val="00693156"/>
    <w:rsid w:val="006C342C"/>
    <w:rsid w:val="006F1885"/>
    <w:rsid w:val="007008E2"/>
    <w:rsid w:val="00711F4F"/>
    <w:rsid w:val="00741175"/>
    <w:rsid w:val="00752193"/>
    <w:rsid w:val="00770544"/>
    <w:rsid w:val="00783D97"/>
    <w:rsid w:val="007C1BFB"/>
    <w:rsid w:val="007D1F17"/>
    <w:rsid w:val="007E4EF8"/>
    <w:rsid w:val="007F1E75"/>
    <w:rsid w:val="00803811"/>
    <w:rsid w:val="008E4747"/>
    <w:rsid w:val="00916F29"/>
    <w:rsid w:val="009372FA"/>
    <w:rsid w:val="0094236B"/>
    <w:rsid w:val="00985F59"/>
    <w:rsid w:val="00995D99"/>
    <w:rsid w:val="00996CB7"/>
    <w:rsid w:val="009A02A9"/>
    <w:rsid w:val="009B4878"/>
    <w:rsid w:val="009F7AF4"/>
    <w:rsid w:val="00A05B02"/>
    <w:rsid w:val="00A26FC0"/>
    <w:rsid w:val="00A42EA6"/>
    <w:rsid w:val="00A514CE"/>
    <w:rsid w:val="00A52F3D"/>
    <w:rsid w:val="00A54960"/>
    <w:rsid w:val="00A7136D"/>
    <w:rsid w:val="00A82BA8"/>
    <w:rsid w:val="00AA4FE7"/>
    <w:rsid w:val="00AA6B42"/>
    <w:rsid w:val="00AC4745"/>
    <w:rsid w:val="00B04C10"/>
    <w:rsid w:val="00B41839"/>
    <w:rsid w:val="00B661AB"/>
    <w:rsid w:val="00B71CEA"/>
    <w:rsid w:val="00B753AC"/>
    <w:rsid w:val="00BA130F"/>
    <w:rsid w:val="00BB1E0B"/>
    <w:rsid w:val="00BB4D51"/>
    <w:rsid w:val="00BC2ED4"/>
    <w:rsid w:val="00BC337A"/>
    <w:rsid w:val="00BC535B"/>
    <w:rsid w:val="00C03CF9"/>
    <w:rsid w:val="00C06053"/>
    <w:rsid w:val="00C51F73"/>
    <w:rsid w:val="00C6085E"/>
    <w:rsid w:val="00C67752"/>
    <w:rsid w:val="00C95F64"/>
    <w:rsid w:val="00CA3756"/>
    <w:rsid w:val="00CF0219"/>
    <w:rsid w:val="00D06DF6"/>
    <w:rsid w:val="00D178C9"/>
    <w:rsid w:val="00D22444"/>
    <w:rsid w:val="00D462BE"/>
    <w:rsid w:val="00D4650B"/>
    <w:rsid w:val="00D57222"/>
    <w:rsid w:val="00DE3EE1"/>
    <w:rsid w:val="00DF310C"/>
    <w:rsid w:val="00E01D7E"/>
    <w:rsid w:val="00E14DDD"/>
    <w:rsid w:val="00E30387"/>
    <w:rsid w:val="00E51393"/>
    <w:rsid w:val="00E5241B"/>
    <w:rsid w:val="00E53251"/>
    <w:rsid w:val="00E5545D"/>
    <w:rsid w:val="00EC3646"/>
    <w:rsid w:val="00EF1227"/>
    <w:rsid w:val="00F031EC"/>
    <w:rsid w:val="00F1456C"/>
    <w:rsid w:val="00F72E1C"/>
    <w:rsid w:val="00FE4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66C2E"/>
  <w15:chartTrackingRefBased/>
  <w15:docId w15:val="{BB7D9F40-72A3-4B12-88CA-0EB3DA1D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unhideWhenUsed/>
    <w:qFormat/>
    <w:rsid w:val="00036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point%20Solutions\AppData\Roaming\Microsoft\Templates\Business%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5</a:t>
            </a:r>
            <a:r>
              <a:rPr lang="en-US" baseline="0"/>
              <a:t> Year Financial Outlook - # of Projects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Projects</c:v>
                </c:pt>
              </c:strCache>
            </c:strRef>
          </c:tx>
          <c:spPr>
            <a:solidFill>
              <a:schemeClr val="accent1"/>
            </a:solidFill>
            <a:ln>
              <a:noFill/>
            </a:ln>
            <a:effectLst/>
          </c:spPr>
          <c:invertIfNegative val="0"/>
          <c:dPt>
            <c:idx val="4"/>
            <c:invertIfNegative val="0"/>
            <c:bubble3D val="0"/>
            <c:spPr>
              <a:solidFill>
                <a:srgbClr val="F24F4F"/>
              </a:solidFill>
              <a:ln>
                <a:noFill/>
              </a:ln>
              <a:effectLst/>
            </c:spPr>
            <c:extLst>
              <c:ext xmlns:c16="http://schemas.microsoft.com/office/drawing/2014/chart" uri="{C3380CC4-5D6E-409C-BE32-E72D297353CC}">
                <c16:uniqueId val="{00000001-A77F-448A-B204-20B12E4AF7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Year 1</c:v>
                </c:pt>
                <c:pt idx="1">
                  <c:v>Year 2</c:v>
                </c:pt>
                <c:pt idx="2">
                  <c:v>Year 3</c:v>
                </c:pt>
                <c:pt idx="3">
                  <c:v>Year 4</c:v>
                </c:pt>
                <c:pt idx="4">
                  <c:v>Year 5</c:v>
                </c:pt>
              </c:strCache>
            </c:strRef>
          </c:cat>
          <c:val>
            <c:numRef>
              <c:f>Sheet1!$B$2:$B$6</c:f>
              <c:numCache>
                <c:formatCode>General</c:formatCode>
                <c:ptCount val="5"/>
                <c:pt idx="0">
                  <c:v>4</c:v>
                </c:pt>
                <c:pt idx="1">
                  <c:v>7</c:v>
                </c:pt>
                <c:pt idx="2">
                  <c:v>10</c:v>
                </c:pt>
                <c:pt idx="3">
                  <c:v>13</c:v>
                </c:pt>
                <c:pt idx="4">
                  <c:v>16</c:v>
                </c:pt>
              </c:numCache>
            </c:numRef>
          </c:val>
          <c:extLst>
            <c:ext xmlns:c16="http://schemas.microsoft.com/office/drawing/2014/chart" uri="{C3380CC4-5D6E-409C-BE32-E72D297353CC}">
              <c16:uniqueId val="{00000000-0897-4557-9BEA-6FC29063AB81}"/>
            </c:ext>
          </c:extLst>
        </c:ser>
        <c:dLbls>
          <c:showLegendKey val="0"/>
          <c:showVal val="0"/>
          <c:showCatName val="0"/>
          <c:showSerName val="0"/>
          <c:showPercent val="0"/>
          <c:showBubbleSize val="0"/>
        </c:dLbls>
        <c:gapWidth val="219"/>
        <c:overlap val="-27"/>
        <c:axId val="609398696"/>
        <c:axId val="609399352"/>
      </c:barChart>
      <c:catAx>
        <c:axId val="609398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399352"/>
        <c:crosses val="autoZero"/>
        <c:auto val="1"/>
        <c:lblAlgn val="ctr"/>
        <c:lblOffset val="100"/>
        <c:noMultiLvlLbl val="0"/>
      </c:catAx>
      <c:valAx>
        <c:axId val="609399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398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5</a:t>
            </a:r>
            <a:r>
              <a:rPr lang="en-US" baseline="0"/>
              <a:t> Year Financial Outlook - Revenue &amp; Net Income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c:f>
              <c:strCache>
                <c:ptCount val="1"/>
                <c:pt idx="0">
                  <c:v>Revenue</c:v>
                </c:pt>
              </c:strCache>
            </c:strRef>
          </c:tx>
          <c:spPr>
            <a:solidFill>
              <a:schemeClr val="accent1">
                <a:tint val="77000"/>
              </a:schemeClr>
            </a:solidFill>
            <a:ln>
              <a:noFill/>
            </a:ln>
            <a:effectLst/>
          </c:spPr>
          <c:invertIfNegative val="0"/>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Year 1</c:v>
                </c:pt>
                <c:pt idx="1">
                  <c:v>Year 2</c:v>
                </c:pt>
                <c:pt idx="2">
                  <c:v>Year 3</c:v>
                </c:pt>
                <c:pt idx="3">
                  <c:v>Year 4</c:v>
                </c:pt>
                <c:pt idx="4">
                  <c:v>Year 5</c:v>
                </c:pt>
              </c:strCache>
            </c:strRef>
          </c:cat>
          <c:val>
            <c:numRef>
              <c:f>Sheet1!$G$2:$G$6</c:f>
              <c:numCache>
                <c:formatCode>General</c:formatCode>
                <c:ptCount val="5"/>
                <c:pt idx="0">
                  <c:v>1000000</c:v>
                </c:pt>
                <c:pt idx="1">
                  <c:v>1925000</c:v>
                </c:pt>
                <c:pt idx="2">
                  <c:v>3250000</c:v>
                </c:pt>
                <c:pt idx="3">
                  <c:v>4550000</c:v>
                </c:pt>
                <c:pt idx="4">
                  <c:v>5600000</c:v>
                </c:pt>
              </c:numCache>
            </c:numRef>
          </c:val>
          <c:extLst>
            <c:ext xmlns:c16="http://schemas.microsoft.com/office/drawing/2014/chart" uri="{C3380CC4-5D6E-409C-BE32-E72D297353CC}">
              <c16:uniqueId val="{00000000-C7C7-4407-A33C-727A398E8F24}"/>
            </c:ext>
          </c:extLst>
        </c:ser>
        <c:ser>
          <c:idx val="1"/>
          <c:order val="1"/>
          <c:tx>
            <c:strRef>
              <c:f>Sheet1!$H$1</c:f>
              <c:strCache>
                <c:ptCount val="1"/>
                <c:pt idx="0">
                  <c:v>Net Income</c:v>
                </c:pt>
              </c:strCache>
            </c:strRef>
          </c:tx>
          <c:spPr>
            <a:solidFill>
              <a:schemeClr val="accent1">
                <a:shade val="76000"/>
              </a:schemeClr>
            </a:solidFill>
            <a:ln>
              <a:noFill/>
            </a:ln>
            <a:effectLst/>
          </c:spPr>
          <c:invertIfNegative val="0"/>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Year 1</c:v>
                </c:pt>
                <c:pt idx="1">
                  <c:v>Year 2</c:v>
                </c:pt>
                <c:pt idx="2">
                  <c:v>Year 3</c:v>
                </c:pt>
                <c:pt idx="3">
                  <c:v>Year 4</c:v>
                </c:pt>
                <c:pt idx="4">
                  <c:v>Year 5</c:v>
                </c:pt>
              </c:strCache>
            </c:strRef>
          </c:cat>
          <c:val>
            <c:numRef>
              <c:f>Sheet1!$H$2:$H$6</c:f>
              <c:numCache>
                <c:formatCode>General</c:formatCode>
                <c:ptCount val="5"/>
                <c:pt idx="0">
                  <c:v>150000</c:v>
                </c:pt>
                <c:pt idx="1">
                  <c:v>308000</c:v>
                </c:pt>
                <c:pt idx="2">
                  <c:v>568750</c:v>
                </c:pt>
                <c:pt idx="3">
                  <c:v>864500</c:v>
                </c:pt>
                <c:pt idx="4">
                  <c:v>1120000</c:v>
                </c:pt>
              </c:numCache>
            </c:numRef>
          </c:val>
          <c:extLst>
            <c:ext xmlns:c16="http://schemas.microsoft.com/office/drawing/2014/chart" uri="{C3380CC4-5D6E-409C-BE32-E72D297353CC}">
              <c16:uniqueId val="{00000001-C7C7-4407-A33C-727A398E8F24}"/>
            </c:ext>
          </c:extLst>
        </c:ser>
        <c:dLbls>
          <c:showLegendKey val="0"/>
          <c:showVal val="0"/>
          <c:showCatName val="0"/>
          <c:showSerName val="0"/>
          <c:showPercent val="0"/>
          <c:showBubbleSize val="0"/>
        </c:dLbls>
        <c:gapWidth val="219"/>
        <c:overlap val="-27"/>
        <c:axId val="609398696"/>
        <c:axId val="609399352"/>
      </c:barChart>
      <c:catAx>
        <c:axId val="609398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399352"/>
        <c:crosses val="autoZero"/>
        <c:auto val="1"/>
        <c:lblAlgn val="ctr"/>
        <c:lblOffset val="100"/>
        <c:noMultiLvlLbl val="0"/>
      </c:catAx>
      <c:valAx>
        <c:axId val="60939935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39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8A6ACCE06479B91A41EEFD49A42AA"/>
        <w:category>
          <w:name w:val="General"/>
          <w:gallery w:val="placeholder"/>
        </w:category>
        <w:types>
          <w:type w:val="bbPlcHdr"/>
        </w:types>
        <w:behaviors>
          <w:behavior w:val="content"/>
        </w:behaviors>
        <w:guid w:val="{CBDF62EA-7B78-4D0A-972C-E502908CC30E}"/>
      </w:docPartPr>
      <w:docPartBody>
        <w:p w:rsidR="00DD30FE" w:rsidRDefault="00A1605A">
          <w:pPr>
            <w:pStyle w:val="B018A6ACCE06479B91A41EEFD49A42AA"/>
          </w:pPr>
          <w:r>
            <w:t>[Street Address]</w:t>
          </w:r>
          <w:r>
            <w:br/>
            <w:t>[City, ST ZIP Code]</w:t>
          </w:r>
        </w:p>
      </w:docPartBody>
    </w:docPart>
    <w:docPart>
      <w:docPartPr>
        <w:name w:val="726BC85A7ED8440F860EC87152F11563"/>
        <w:category>
          <w:name w:val="General"/>
          <w:gallery w:val="placeholder"/>
        </w:category>
        <w:types>
          <w:type w:val="bbPlcHdr"/>
        </w:types>
        <w:behaviors>
          <w:behavior w:val="content"/>
        </w:behaviors>
        <w:guid w:val="{994F77B8-B3B7-4D06-9966-6B6A59CF5274}"/>
      </w:docPartPr>
      <w:docPartBody>
        <w:p w:rsidR="00DD30FE" w:rsidRDefault="00A1605A">
          <w:pPr>
            <w:pStyle w:val="726BC85A7ED8440F860EC87152F11563"/>
          </w:pPr>
          <w:r>
            <w:t>[Telephone]</w:t>
          </w:r>
        </w:p>
      </w:docPartBody>
    </w:docPart>
    <w:docPart>
      <w:docPartPr>
        <w:name w:val="1A8BEDAD16D6458C99587FDD44EAC7F3"/>
        <w:category>
          <w:name w:val="General"/>
          <w:gallery w:val="placeholder"/>
        </w:category>
        <w:types>
          <w:type w:val="bbPlcHdr"/>
        </w:types>
        <w:behaviors>
          <w:behavior w:val="content"/>
        </w:behaviors>
        <w:guid w:val="{5681CED3-5C4A-4561-8606-A293E1AC49A2}"/>
      </w:docPartPr>
      <w:docPartBody>
        <w:p w:rsidR="00DD30FE" w:rsidRDefault="00A1605A">
          <w:pPr>
            <w:pStyle w:val="1A8BEDAD16D6458C99587FDD44EAC7F3"/>
          </w:pPr>
          <w:r>
            <w:t>[Fax]</w:t>
          </w:r>
        </w:p>
      </w:docPartBody>
    </w:docPart>
    <w:docPart>
      <w:docPartPr>
        <w:name w:val="9B6AC6ECF2284720B34C2719C2D8EB88"/>
        <w:category>
          <w:name w:val="General"/>
          <w:gallery w:val="placeholder"/>
        </w:category>
        <w:types>
          <w:type w:val="bbPlcHdr"/>
        </w:types>
        <w:behaviors>
          <w:behavior w:val="content"/>
        </w:behaviors>
        <w:guid w:val="{E072CEF6-E629-4DEA-84A8-D34112E5143C}"/>
      </w:docPartPr>
      <w:docPartBody>
        <w:p w:rsidR="00DD30FE" w:rsidRDefault="00A1605A">
          <w:pPr>
            <w:pStyle w:val="9B6AC6ECF2284720B34C2719C2D8EB88"/>
          </w:pPr>
          <w:r>
            <w:t>[Email]</w:t>
          </w:r>
        </w:p>
      </w:docPartBody>
    </w:docPart>
    <w:docPart>
      <w:docPartPr>
        <w:name w:val="42B6358486C04316BE5E0AA8F98C2D3B"/>
        <w:category>
          <w:name w:val="General"/>
          <w:gallery w:val="placeholder"/>
        </w:category>
        <w:types>
          <w:type w:val="bbPlcHdr"/>
        </w:types>
        <w:behaviors>
          <w:behavior w:val="content"/>
        </w:behaviors>
        <w:guid w:val="{41EA8EA9-0673-415A-8A0F-8F70850E84AA}"/>
      </w:docPartPr>
      <w:docPartBody>
        <w:p w:rsidR="00DD30FE" w:rsidRDefault="00A1605A">
          <w:pPr>
            <w:pStyle w:val="42B6358486C04316BE5E0AA8F98C2D3B"/>
          </w:pPr>
          <w:r>
            <w:t>[Web address]</w:t>
          </w:r>
        </w:p>
      </w:docPartBody>
    </w:docPart>
    <w:docPart>
      <w:docPartPr>
        <w:name w:val="9B4E3EF4E4CF41F6B3C8E924ADDD5490"/>
        <w:category>
          <w:name w:val="General"/>
          <w:gallery w:val="placeholder"/>
        </w:category>
        <w:types>
          <w:type w:val="bbPlcHdr"/>
        </w:types>
        <w:behaviors>
          <w:behavior w:val="content"/>
        </w:behaviors>
        <w:guid w:val="{EF35077D-309B-4C90-9601-22F7C228B04C}"/>
      </w:docPartPr>
      <w:docPartBody>
        <w:p w:rsidR="00DD30FE" w:rsidRDefault="00A1605A">
          <w:pPr>
            <w:pStyle w:val="9B4E3EF4E4CF41F6B3C8E924ADDD5490"/>
          </w:pPr>
          <w:r>
            <w:t>[Business Plan Title]</w:t>
          </w:r>
        </w:p>
      </w:docPartBody>
    </w:docPart>
    <w:docPart>
      <w:docPartPr>
        <w:name w:val="CE88397415754861A8AE28D4CE9E2E7F"/>
        <w:category>
          <w:name w:val="General"/>
          <w:gallery w:val="placeholder"/>
        </w:category>
        <w:types>
          <w:type w:val="bbPlcHdr"/>
        </w:types>
        <w:behaviors>
          <w:behavior w:val="content"/>
        </w:behaviors>
        <w:guid w:val="{F6B01E05-7ACF-42A9-A162-49F9BED625E6}"/>
      </w:docPartPr>
      <w:docPartBody>
        <w:p w:rsidR="00DD30FE" w:rsidRDefault="00A1605A">
          <w:pPr>
            <w:pStyle w:val="CE88397415754861A8AE28D4CE9E2E7F"/>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5A"/>
    <w:rsid w:val="002A6D2C"/>
    <w:rsid w:val="004F3843"/>
    <w:rsid w:val="00643FD2"/>
    <w:rsid w:val="0072689E"/>
    <w:rsid w:val="00A1605A"/>
    <w:rsid w:val="00B607D4"/>
    <w:rsid w:val="00DD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18A6ACCE06479B91A41EEFD49A42AA">
    <w:name w:val="B018A6ACCE06479B91A41EEFD49A42AA"/>
  </w:style>
  <w:style w:type="paragraph" w:customStyle="1" w:styleId="726BC85A7ED8440F860EC87152F11563">
    <w:name w:val="726BC85A7ED8440F860EC87152F11563"/>
  </w:style>
  <w:style w:type="paragraph" w:customStyle="1" w:styleId="1A8BEDAD16D6458C99587FDD44EAC7F3">
    <w:name w:val="1A8BEDAD16D6458C99587FDD44EAC7F3"/>
  </w:style>
  <w:style w:type="paragraph" w:customStyle="1" w:styleId="9B6AC6ECF2284720B34C2719C2D8EB88">
    <w:name w:val="9B6AC6ECF2284720B34C2719C2D8EB88"/>
  </w:style>
  <w:style w:type="paragraph" w:customStyle="1" w:styleId="42B6358486C04316BE5E0AA8F98C2D3B">
    <w:name w:val="42B6358486C04316BE5E0AA8F98C2D3B"/>
  </w:style>
  <w:style w:type="paragraph" w:customStyle="1" w:styleId="9B4E3EF4E4CF41F6B3C8E924ADDD5490">
    <w:name w:val="9B4E3EF4E4CF41F6B3C8E924ADDD5490"/>
  </w:style>
  <w:style w:type="paragraph" w:customStyle="1" w:styleId="CE88397415754861A8AE28D4CE9E2E7F">
    <w:name w:val="CE88397415754861A8AE28D4CE9E2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E87BCEE9-B611-4658-A104-188B9EAA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1944</TotalTime>
  <Pages>1</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Real Estate Investing Business Plan</vt:lpstr>
    </vt:vector>
  </TitlesOfParts>
  <Company>Venture Sheets, LLC</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Investing Business Plan</dc:title>
  <dc:subject>Fiscal Year 2021 - 2022</dc:subject>
  <dc:creator>House Flipping Spreadsheet</dc:creator>
  <cp:keywords>Rehabbing, House Flipping, Business Plan</cp:keywords>
  <dc:description/>
  <cp:lastModifiedBy>David Robertson</cp:lastModifiedBy>
  <cp:revision>63</cp:revision>
  <dcterms:created xsi:type="dcterms:W3CDTF">2016-02-22T19:16:00Z</dcterms:created>
  <dcterms:modified xsi:type="dcterms:W3CDTF">2021-05-03T16:52:00Z</dcterms:modified>
  <cp:category>Real Estate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